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.00001pt;width:612.288pt;height:858.898pt;mso-position-horizontal-relative:page;mso-position-vertical-relative:page;z-index:-263" coordorigin="0,0" coordsize="12246,17178">
            <v:shape style="position:absolute;left:0;top:0;width:12246;height:17178" coordorigin="0,0" coordsize="12246,17178" path="m0,17178l12246,17178,12246,0,0,0,0,17178xe" filled="t" fillcolor="#FDF3EB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1pt;margin-top:21.688799pt;width:614.288pt;height:828.091502pt;mso-position-horizontal-relative:page;mso-position-vertical-relative:page;z-index:-262" coordorigin="-20,434" coordsize="12286,16562">
            <v:shape style="position:absolute;left:-20;top:8420;width:4211;height:1856" type="#_x0000_t75">
              <v:imagedata r:id="rId5" o:title=""/>
            </v:shape>
            <v:group style="position:absolute;left:4334;top:8792;width:93;height:64" coordorigin="4334,8792" coordsize="93,64">
              <v:shape style="position:absolute;left:4334;top:8792;width:93;height:64" coordorigin="4334,8792" coordsize="93,64" path="m4353,8792l4334,8798,4349,8812,4362,8828,4376,8842,4393,8851,4403,8855,4408,8856,4421,8842,4427,8837,4421,8819,4410,8806,4393,8797,4374,8792,4353,8792xe" filled="t" fillcolor="#86908A" stroked="f">
                <v:path arrowok="t"/>
                <v:fill type="solid"/>
              </v:shape>
            </v:group>
            <v:group style="position:absolute;left:4295;top:8907;width:58;height:51" coordorigin="4295,8907" coordsize="58,51">
              <v:shape style="position:absolute;left:4295;top:8907;width:58;height:51" coordorigin="4295,8907" coordsize="58,51" path="m4295,8907l4298,8923,4308,8937,4324,8949,4348,8958,4351,8944,4353,8925,4347,8914,4329,8910,4295,8907xe" filled="t" fillcolor="#86908A" stroked="f">
                <v:path arrowok="t"/>
                <v:fill type="solid"/>
              </v:shape>
              <v:shape style="position:absolute;left:5934;top:6710;width:5740;height:1944" type="#_x0000_t75">
                <v:imagedata r:id="rId6" o:title=""/>
              </v:shape>
              <v:shape style="position:absolute;left:5873;top:13046;width:6393;height:3949" type="#_x0000_t75">
                <v:imagedata r:id="rId7" o:title=""/>
              </v:shape>
              <v:shape style="position:absolute;left:6703;top:9493;width:5548;height:2953" type="#_x0000_t75">
                <v:imagedata r:id="rId8" o:title=""/>
              </v:shape>
            </v:group>
            <v:group style="position:absolute;left:6723;top:8782;width:1393;height:112" coordorigin="6723,8782" coordsize="1393,112">
              <v:shape style="position:absolute;left:6723;top:8782;width:1393;height:112" coordorigin="6723,8782" coordsize="1393,112" path="m6723,8782l6788,8797,6847,8846,6860,8859,6875,8870,6892,8881,6911,8889,6932,8894,6960,8892,7023,8872,7082,8827,7096,8815,7164,8784,7187,8782,7212,8784,7269,8808,7311,8846,7325,8858,7340,8870,7356,8880,7375,8888,7397,8894,7424,8892,7488,8872,7547,8827,7561,8815,7629,8784,7652,8782,7677,8784,7733,8808,7776,8845,7789,8858,7804,8870,7821,8880,7839,8888,7861,8894,7889,8892,7952,8872,8011,8827,8025,8815,8040,8805,8055,8796,8073,8789,8093,8784,8116,8782e" filled="f" stroked="t" strokeweight="2pt" strokecolor="#FEDE54">
                <v:path arrowok="t"/>
              </v:shape>
            </v:group>
            <v:group style="position:absolute;left:6723;top:9026;width:1393;height:112" coordorigin="6723,9026" coordsize="1393,112">
              <v:shape style="position:absolute;left:6723;top:9026;width:1393;height:112" coordorigin="6723,9026" coordsize="1393,112" path="m6723,9026l6788,9041,6847,9089,6860,9102,6875,9114,6892,9124,6911,9132,6932,9137,6960,9136,7023,9116,7082,9070,7096,9059,7164,9027,7187,9026,7212,9027,7269,9051,7311,9089,7325,9102,7340,9114,7356,9124,7375,9132,7397,9137,7424,9136,7488,9116,7547,9070,7561,9059,7629,9027,7652,9026,7677,9027,7733,9051,7776,9089,7789,9102,7804,9114,7821,9124,7839,9132,7861,9137,7889,9136,7952,9116,8011,9070,8025,9059,8040,9048,8055,9039,8073,9032,8093,9027,8116,9026e" filled="f" stroked="t" strokeweight="2pt" strokecolor="#FEDE54">
                <v:path arrowok="t"/>
              </v:shape>
            </v:group>
            <v:group style="position:absolute;left:6723;top:9269;width:1393;height:112" coordorigin="6723,9269" coordsize="1393,112">
              <v:shape style="position:absolute;left:6723;top:9269;width:1393;height:112" coordorigin="6723,9269" coordsize="1393,112" path="m6723,9269l6788,9285,6847,9333,6860,9346,6875,9357,6892,9368,6911,9376,6932,9381,6960,9379,7023,9359,7082,9314,7096,9302,7164,9271,7187,9269,7212,9271,7269,9295,7311,9333,7325,9346,7340,9357,7356,9368,7375,9376,7397,9381,7424,9379,7488,9359,7547,9314,7561,9302,7629,9271,7652,9269,7677,9271,7733,9295,7776,9333,7789,9345,7804,9357,7821,9367,7839,9375,7861,9381,7889,9379,7952,9360,8011,9314,8025,9303,8040,9292,8055,9283,8073,9276,8093,9271,8116,9269e" filled="f" stroked="t" strokeweight="2pt" strokecolor="#FEDE54">
                <v:path arrowok="t"/>
              </v:shape>
            </v:group>
            <v:group style="position:absolute;left:9936;top:12557;width:1393;height:112" coordorigin="9936,12557" coordsize="1393,112">
              <v:shape style="position:absolute;left:9936;top:12557;width:1393;height:112" coordorigin="9936,12557" coordsize="1393,112" path="m9936,12557l10001,12573,10060,12621,10073,12634,10088,12646,10105,12656,10124,12664,10145,12669,10173,12668,10236,12647,10295,12602,10309,12590,10377,12559,10400,12557,10425,12559,10482,12583,10524,12621,10538,12634,10553,12645,10569,12656,10588,12664,10610,12669,10637,12667,10701,12647,10760,12602,10774,12590,10842,12559,10865,12557,10890,12559,10946,12583,10989,12621,11002,12633,11017,12645,11034,12655,11052,12663,11074,12669,11102,12667,11165,12648,11224,12602,11238,12591,11253,12580,11268,12571,11286,12564,11306,12559,11329,12557e" filled="f" stroked="t" strokeweight="2pt" strokecolor="#FEA587">
                <v:path arrowok="t"/>
              </v:shape>
              <v:shape style="position:absolute;left:6830;top:5102;width:4200;height:11002" type="#_x0000_t75">
                <v:imagedata r:id="rId9" o:title=""/>
              </v:shape>
            </v:group>
            <v:group style="position:absolute;left:7062;top:5220;width:3851;height:10654" coordorigin="7062,5220" coordsize="3851,10654">
              <v:shape style="position:absolute;left:7062;top:5220;width:3851;height:10654" coordorigin="7062,5220" coordsize="3851,10654" path="m10628,5220l7346,5220,7323,5221,7256,5234,7196,5262,7145,5303,7104,5354,7076,5414,7063,5481,7062,5504,7062,15590,7070,15658,7094,15720,7130,15775,7178,15819,7236,15852,7300,15870,7346,15874,10628,15874,10697,15866,10759,15842,10814,15806,10858,15758,10891,15700,10909,15636,10913,15590,10913,5504,10905,5436,10881,5373,10844,5319,10796,5275,10739,5242,10675,5223,10628,5220xe" filled="t" fillcolor="#FFF6EF" stroked="f">
                <v:path arrowok="t"/>
                <v:fill type="solid"/>
              </v:shape>
            </v:group>
            <v:group style="position:absolute;left:0;top:11108;width:4557;height:2740" coordorigin="0,11108" coordsize="4557,2740">
              <v:shape style="position:absolute;left:0;top:11108;width:4557;height:2740" coordorigin="0,11108" coordsize="4557,2740" path="m663,13828l218,13828,236,13848,645,13848,663,138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69,13828l3376,13828,3400,13848,3751,13848,3769,138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759,13808l152,13808,182,13828,739,13828,759,138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01,13768l2669,13768,2693,13788,2893,13788,2918,13808,3208,13808,3232,13828,3785,13828,3799,13808,3810,13788,3801,137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965,13788l101,13788,107,13808,945,13808,965,137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460,13748l116,13748,102,13768,89,13788,1144,13788,1164,13768,1385,13768,1460,13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91,13768l3992,13768,4012,13788,4071,13788,4091,137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76,13748l2330,13748,2370,13768,3781,13768,3776,13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201,13668l187,13668,207,13688,252,13688,276,13708,273,13728,264,13728,249,13748,3869,13748,3891,13768,4206,13768,4215,13748,4221,13728,4226,13708,4217,13688,4201,13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49,13728l132,13748,166,13748,149,137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91,13608l137,13608,145,13628,156,13648,170,13668,4183,13668,4165,13648,4147,13648,4129,13628,317,13628,291,136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97,13608l420,13608,394,13628,4112,13628,4097,136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245,13328l297,13328,316,13348,434,13348,451,13368,469,13368,451,13388,414,13388,395,13408,316,13408,298,13428,280,13428,264,13448,248,13448,233,13468,219,13488,213,13508,217,13528,325,13528,310,13548,624,13548,645,13568,621,13568,596,13588,571,13588,546,13608,4152,13608,4170,13588,4183,13568,4190,13548,4193,13528,4197,13508,4210,13448,4226,13388,4238,13348,4245,133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608,13548l294,13548,280,13568,292,13588,376,13588,394,13568,591,13568,608,135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76,13528l233,13528,258,13548,276,135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06,12548l531,12548,557,12568,543,12568,536,12588,545,12608,544,12628,276,12628,258,12648,219,12648,219,12668,216,12668,224,12688,234,12708,247,12708,262,12728,279,12748,393,12748,404,12768,407,12768,402,12788,385,12808,331,12808,312,12828,249,12828,226,12848,189,12848,163,12868,145,12868,134,12888,129,12888,130,12908,170,12908,188,12928,223,12928,240,12948,256,12968,272,12968,288,12988,303,12988,319,13008,335,13008,319,13028,189,13028,179,13048,169,13068,160,13088,151,13108,142,13128,160,13148,411,13148,428,13168,393,13168,375,13188,312,13188,293,13208,235,13208,216,13228,197,13228,182,13248,166,13248,147,13268,126,13268,138,13288,148,13308,161,13308,182,13328,4251,13328,4258,13308,4315,13128,4344,13048,4359,13008,4373,12968,4388,12928,4402,12868,4416,12828,4444,12748,4472,12668,4486,12608,4499,12568,4506,125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45,13008l214,13008,201,13028,263,13028,245,130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5,12748l316,12748,336,12768,356,12768,375,12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516,12588l290,12588,275,12608,284,12628,510,12628,520,12608,516,125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60,12288l292,12288,273,12308,195,12308,175,12328,134,12328,117,12348,4479,12348,4483,12368,4483,12388,4480,12408,4474,12428,4467,12428,4459,12468,178,12468,159,12488,100,12488,84,12508,69,12528,56,12528,47,12548,43,12568,44,12588,94,12588,120,12568,197,12568,222,12548,4506,12548,4512,12528,4526,12488,4538,12428,4551,12388,4557,12368,4561,12328,4562,12308,4560,122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53,12428l212,12428,230,12448,248,12448,236,12468,4459,12468,4457,12448,4453,124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67,12368l0,12368,0,12448,48,12448,66,12428,4453,12428,4455,12408,4460,12388,4467,123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79,12348l101,12348,84,12368,4474,12368,4479,123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41,12248l427,12248,407,12268,384,12268,366,12288,4557,12288,4550,12268,4541,122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88,12148l485,12148,472,12168,463,12188,457,12208,456,12228,458,12248,4529,12248,4515,12228,4476,12228,4453,12208,4384,12208,4286,12188,4227,12188,4187,12168,4108,12168,4088,121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15,12128l523,12128,502,12148,4031,12148,4015,12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34,12088l580,12088,582,12128,3982,12128,3966,12108,3950,12108,3934,120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6,11968l637,11968,620,11988,605,11988,592,12008,581,12028,574,12048,570,12088,3840,12088,3840,12068,3848,12048,3866,12008,3864,11988,3856,119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7,11948l677,11948,656,11968,3844,11968,3827,119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4,11888l779,11888,780,11908,775,11928,757,11948,3748,11948,3729,11928,3692,11928,3672,11908,3824,11908,3824,118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4,11908l3704,11908,3721,11928,3823,11928,3824,119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80,11808l632,11808,616,11828,585,11828,571,11848,557,11868,545,11888,3842,11888,3858,11868,3873,11848,3889,11848,3886,11828,3880,118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491,11728l785,11728,751,11768,754,11788,750,11808,3861,11808,3842,11788,3804,11788,3785,11768,3689,11768,3651,11748,3509,11748,3491,117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460,11708l820,11708,802,11728,3475,11728,3460,117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607,11708l3516,11708,3533,11728,3587,11728,3607,117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644,11688l875,11688,856,11708,3628,11708,3644,116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089,11668l1074,11668,1054,11688,1103,11688,1089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167,11668l1142,11668,1129,11688,1179,11688,1167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221,11648l1211,11648,1199,11668,1189,11688,1226,11688,1221,11668,1221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256,11668l1241,11668,1226,11688,1288,11688,1256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404,11668l1322,11668,1305,11688,2426,11688,2404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32,11668l2478,11668,2462,11688,3713,11688,3732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795,11648l648,11648,684,11668,776,11668,795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7,11528l595,11528,601,11548,605,11568,616,11588,610,11608,607,11628,610,11648,795,11648,800,11668,816,11668,809,11648,806,11628,3868,11628,3880,11608,3886,11588,3879,11568,3830,11568,3822,11548,3827,115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881,11628l1339,11628,1347,11648,1354,11668,1903,11668,1883,11648,1864,11648,1881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048,11648l2009,11648,1989,11668,2067,11668,2048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70,11648l2427,11648,2434,11668,3751,11668,3770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878,11628l839,11628,842,11648,859,11648,878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169,11628l974,11628,994,11648,1150,11648,1169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315,11628l1229,11628,1251,11648,1297,11648,1315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222,11628l2024,11628,2043,11648,2201,11648,2222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68,11628l2322,11628,2340,11648,3850,11648,3868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4,11508l628,11508,611,11528,3840,11528,3854,115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55,11468l806,11468,790,11488,665,11488,646,11508,3923,11508,3948,11528,3972,11528,3977,11508,3973,11488,3955,114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05,11428l611,11428,628,11448,803,11448,820,11468,3938,11468,3921,11448,3905,114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65,11388l529,11388,545,11408,561,11428,3891,11428,3878,11408,3865,113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31,11288l663,11288,644,11308,587,11308,567,11328,547,11328,531,11348,520,11368,514,11388,3881,11388,3897,11368,3917,11348,3931,11348,3941,11328,3943,11308,3931,112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1,11248l683,11248,697,11268,680,11288,3913,11288,3889,11268,3870,11268,3851,112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350,11188l713,11188,696,11208,681,11228,669,11248,3812,11248,3793,11228,3585,11228,3562,11208,3374,11208,3350,111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999,11168l768,11168,749,11188,3039,11188,2999,111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698,11148l847,11148,827,11168,2851,11168,2698,111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389,11128l1274,11128,1256,11148,1412,11148,1389,11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281,11128l1512,11128,1494,11148,2301,11148,2281,11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668,11108l1609,11108,1589,11128,1687,11128,1668,11108e" filled="t" fillcolor="#F2DCCF" stroked="f">
                <v:path arrowok="t"/>
                <v:fill type="solid"/>
              </v:shape>
              <v:shape style="position:absolute;left:1075;top:5102;width:5635;height:7190" type="#_x0000_t75">
                <v:imagedata r:id="rId10" o:title=""/>
              </v:shape>
            </v:group>
            <v:group style="position:absolute;left:1304;top:5220;width:5292;height:6842" coordorigin="1304,5220" coordsize="5292,6842">
              <v:shape style="position:absolute;left:1304;top:5220;width:5292;height:6842" coordorigin="1304,5220" coordsize="5292,6842" path="m6311,5220l1588,5220,1565,5221,1498,5234,1439,5262,1387,5303,1347,5354,1318,5414,1305,5481,1304,5504,1304,11777,1312,11845,1336,11908,1372,11962,1420,12007,1478,12039,1542,12058,1588,12062,6311,12062,6380,12053,6442,12030,6496,11993,6541,11945,6573,11888,6592,11823,6596,11777,6596,5504,6588,5436,6564,5373,6527,5319,6479,5275,6422,5242,6357,5223,6311,5220xe" filled="t" fillcolor="#FFF6EF" stroked="f">
                <v:path arrowok="t"/>
                <v:fill type="solid"/>
              </v:shape>
              <v:shape style="position:absolute;left:543;top:14639;width:3868;height:1854" type="#_x0000_t75">
                <v:imagedata r:id="rId11" o:title=""/>
              </v:shape>
            </v:group>
            <v:group style="position:absolute;left:2479;top:14156;width:51;height:75" coordorigin="2479,14156" coordsize="51,75">
              <v:shape style="position:absolute;left:2479;top:14156;width:51;height:75" coordorigin="2479,14156" coordsize="51,75" path="m2492,14156l2484,14167,2479,14189,2482,14204,2492,14211,2505,14216,2518,14221,2526,14231,2530,14215,2528,14196,2520,14181,2508,14168,2492,14156xe" filled="t" fillcolor="#CEABE1" stroked="f">
                <v:path arrowok="t"/>
                <v:fill type="solid"/>
              </v:shape>
            </v:group>
            <v:group style="position:absolute;left:2384;top:14273;width:57;height:68" coordorigin="2384,14273" coordsize="57,68">
              <v:shape style="position:absolute;left:2384;top:14273;width:57;height:68" coordorigin="2384,14273" coordsize="57,68" path="m2384,14273l2418,14335,2437,14341,2442,14317,2438,14301,2428,14291,2414,14285,2399,14280,2384,14273xe" filled="t" fillcolor="#CEABE1" stroked="f">
                <v:path arrowok="t"/>
                <v:fill type="solid"/>
              </v:shape>
              <v:shape style="position:absolute;left:1075;top:12269;width:5635;height:3835" type="#_x0000_t75">
                <v:imagedata r:id="rId12" o:title=""/>
              </v:shape>
            </v:group>
            <v:group style="position:absolute;left:1304;top:12384;width:5292;height:3490" coordorigin="1304,12384" coordsize="5292,3490">
              <v:shape style="position:absolute;left:1304;top:12384;width:5292;height:3490" coordorigin="1304,12384" coordsize="5292,3490" path="m6311,12384l1588,12384,1565,12385,1498,12398,1439,12426,1387,12467,1347,12518,1318,12578,1305,12645,1304,12668,1304,15590,1312,15658,1336,15720,1372,15775,1420,15819,1478,15852,1542,15870,1588,15874,6311,15874,6380,15866,6442,15842,6496,15806,6541,15758,6573,15700,6592,15636,6596,15590,6596,12668,6588,12600,6564,12538,6527,12483,6479,12439,6422,12406,6357,12388,6311,12384xe" filled="t" fillcolor="#FFF6EF" stroked="f">
                <v:path arrowok="t"/>
                <v:fill type="solid"/>
              </v:shape>
            </v:group>
            <v:group style="position:absolute;left:7565;top:6388;width:411;height:411" coordorigin="7565,6388" coordsize="411,411">
              <v:shape style="position:absolute;left:7565;top:6388;width:411;height:411" coordorigin="7565,6388" coordsize="411,411" path="m7758,6388l7692,6403,7637,6437,7595,6487,7570,6548,7565,6593,7566,6616,7584,6678,7620,6731,7671,6771,7735,6794,7784,6798,7806,6796,7869,6774,7920,6734,7957,6680,7975,6616,7977,6593,7975,6570,7958,6508,7922,6455,7871,6416,7806,6392,7758,6388xe" filled="t" fillcolor="#86908A" stroked="f">
                <v:path arrowok="t"/>
                <v:fill type="solid"/>
              </v:shape>
            </v:group>
            <v:group style="position:absolute;left:7565;top:6992;width:411;height:411" coordorigin="7565,6992" coordsize="411,411">
              <v:shape style="position:absolute;left:7565;top:6992;width:411;height:411" coordorigin="7565,6992" coordsize="411,411" path="m7758,6992l7692,7007,7637,7041,7595,7091,7570,7152,7565,7197,7566,7220,7584,7282,7620,7335,7671,7375,7735,7398,7784,7402,7806,7400,7869,7378,7920,7338,7957,7285,7975,7220,7977,7197,7975,7174,7958,7112,7922,7059,7871,7020,7806,6996,7758,6992xe" filled="t" fillcolor="#86908A" stroked="f">
                <v:path arrowok="t"/>
                <v:fill type="solid"/>
              </v:shape>
            </v:group>
            <v:group style="position:absolute;left:7565;top:7596;width:411;height:411" coordorigin="7565,7596" coordsize="411,411">
              <v:shape style="position:absolute;left:7565;top:7596;width:411;height:411" coordorigin="7565,7596" coordsize="411,411" path="m7758,7596l7692,7611,7637,7645,7595,7695,7570,7756,7565,7801,7566,7824,7584,7886,7620,7939,7671,7979,7735,8002,7784,8006,7806,8004,7869,7982,7920,7942,7957,7889,7975,7824,7977,7801,7975,7778,7958,7716,7922,7663,7871,7624,7806,7600,7758,7596xe" filled="t" fillcolor="#86908A" stroked="f">
                <v:path arrowok="t"/>
                <v:fill type="solid"/>
              </v:shape>
            </v:group>
            <v:group style="position:absolute;left:7654;top:6474;width:234;height:238" coordorigin="7654,6474" coordsize="234,238">
              <v:shape style="position:absolute;left:7654;top:6474;width:234;height:238" coordorigin="7654,6474" coordsize="234,238" path="m7704,6474l7699,6474,7696,6475,7661,6511,7659,6513,7654,6535,7654,6537,7682,6604,7728,6659,7783,6698,7830,6712,7835,6712,7851,6705,7887,6669,7888,6666,7888,6662,7887,6659,7885,6656,7881,6654,7864,6643,7799,6643,7794,6642,7791,6641,7787,6639,7783,6637,7778,6634,7767,6625,7760,6619,7753,6612,7745,6604,7739,6597,7731,6586,7728,6581,7726,6577,7724,6572,7722,6568,7722,6565,7722,6563,7722,6562,7723,6561,7737,6547,7738,6544,7740,6537,7739,6535,7738,6532,7711,6481,7710,6479,7709,6477,7706,6475,7704,6474xe" filled="t" fillcolor="#FFFFFF" stroked="f">
                <v:path arrowok="t"/>
                <v:fill type="solid"/>
              </v:shape>
              <v:shape style="position:absolute;left:7654;top:6474;width:234;height:238" coordorigin="7654,6474" coordsize="234,238" path="m7829,6623l7823,6623,7819,6625,7816,6627,7802,6642,7801,6643,7800,6643,7799,6643,7864,6643,7834,6625,7833,6625,7832,6624,7829,6623xe" filled="t" fillcolor="#FFFFFF" stroked="f">
                <v:path arrowok="t"/>
                <v:fill type="solid"/>
              </v:shape>
            </v:group>
            <v:group style="position:absolute;left:7631;top:7092;width:280;height:210" coordorigin="7631,7092" coordsize="280,210">
              <v:shape style="position:absolute;left:7631;top:7092;width:280;height:210" coordorigin="7631,7092" coordsize="280,210" path="m7737,7197l7647,7297,7653,7300,7659,7302,7883,7302,7889,7300,7894,7297,7829,7223,7769,7223,7767,7223,7737,7197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636,7109l7633,7114,7631,7120,7631,7273,7633,7279,7635,7284,7724,7185,7636,7109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905,7109l7818,7185,7906,7284,7909,7279,7911,7273,7911,7120,7909,7114,7905,7109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805,7197l7775,7223,7773,7223,7829,7223,7805,7197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882,7092l7660,7092,7654,7094,7649,7097,7771,7203,7893,7097,7888,7094,7882,7092xe" filled="t" fillcolor="#FFFFFF" stroked="f">
                <v:path arrowok="t"/>
                <v:fill type="solid"/>
              </v:shape>
            </v:group>
            <v:group style="position:absolute;left:7670;top:7662;width:200;height:280" coordorigin="7670,7662" coordsize="200,280">
              <v:shape style="position:absolute;left:7670;top:7662;width:200;height:280" coordorigin="7670,7662" coordsize="200,280" path="m7771,7662l7709,7683,7673,7737,7670,7759,7672,7782,7702,7851,7741,7910,7768,7942,7774,7942,7813,7893,7853,7829,7859,7814,7771,7814,7749,7809,7732,7795,7722,7776,7725,7749,7734,7730,7749,7717,7768,7712,7854,7712,7854,7711,7842,7693,7827,7680,7809,7670,7790,7664,7771,7662xe" filled="t" fillcolor="#FFFFFF" stroked="f">
                <v:path arrowok="t"/>
                <v:fill type="solid"/>
              </v:shape>
              <v:shape style="position:absolute;left:7670;top:7662;width:200;height:280" coordorigin="7670,7662" coordsize="200,280" path="m7854,7712l7768,7712,7791,7716,7808,7729,7819,7747,7817,7775,7808,7795,7794,7808,7776,7813,7771,7814,7859,7814,7863,7806,7870,7783,7868,7756,7863,7732,7854,7712xe" filled="t" fillcolor="#FFFFFF" stroked="f">
                <v:path arrowok="t"/>
                <v:fill type="solid"/>
              </v:shape>
            </v:group>
            <v:group style="position:absolute;left:8625;top:9885;width:1716;height:133" coordorigin="8625,9885" coordsize="1716,133">
              <v:shape style="position:absolute;left:8625;top:9885;width:1716;height:133" coordorigin="8625,9885" coordsize="1716,133" path="m10276,9885l8682,9885,8627,9940,8625,9968,8634,9988,8649,10004,8668,10014,8690,10018,10276,10018,10331,9984,10341,9935,10332,9915,10318,9899,10299,9889,10276,9885xe" filled="t" fillcolor="#E6E7E8" stroked="f">
                <v:path arrowok="t"/>
                <v:fill type="solid"/>
              </v:shape>
            </v:group>
            <v:group style="position:absolute;left:8623;top:9885;width:1161;height:133" coordorigin="8623,9885" coordsize="1161,133">
              <v:shape style="position:absolute;left:8623;top:9885;width:1161;height:133" coordorigin="8623,9885" coordsize="1161,133" path="m9729,9885l8659,9888,8640,9900,8628,9918,8623,9940,8627,9983,8639,10001,8656,10013,8678,10018,9729,10018,9749,10015,9767,10003,9779,9985,9784,9963,9780,9920,9769,9902,9751,9889,9729,9885xe" filled="t" fillcolor="#556664" stroked="f">
                <v:path arrowok="t"/>
                <v:fill type="solid"/>
              </v:shape>
            </v:group>
            <v:group style="position:absolute;left:8625;top:10343;width:1716;height:133" coordorigin="8625,10343" coordsize="1716,133">
              <v:shape style="position:absolute;left:8625;top:10343;width:1716;height:133" coordorigin="8625,10343" coordsize="1716,133" path="m10276,10343l8682,10344,8627,10399,8625,10426,8634,10446,8649,10462,8668,10473,8690,10477,10276,10477,10331,10443,10341,10394,10332,10374,10318,10358,10299,10347,10276,10343xe" filled="t" fillcolor="#E6E7E8" stroked="f">
                <v:path arrowok="t"/>
                <v:fill type="solid"/>
              </v:shape>
            </v:group>
            <v:group style="position:absolute;left:8623;top:10343;width:1322;height:133" coordorigin="8623,10343" coordsize="1322,133">
              <v:shape style="position:absolute;left:8623;top:10343;width:1322;height:133" coordorigin="8623,10343" coordsize="1322,133" path="m9887,10343l8679,10343,8628,10380,8623,10402,8624,10421,8629,10443,8642,10460,8660,10472,8682,10477,9887,10477,9941,10440,9945,10418,9945,10399,9940,10377,9927,10359,9909,10348,9887,10343xe" filled="t" fillcolor="#556664" stroked="f">
                <v:path arrowok="t"/>
                <v:fill type="solid"/>
              </v:shape>
            </v:group>
            <v:group style="position:absolute;left:8625;top:10802;width:1716;height:133" coordorigin="8625,10802" coordsize="1716,133">
              <v:shape style="position:absolute;left:8625;top:10802;width:1716;height:133" coordorigin="8625,10802" coordsize="1716,133" path="m10276,10802l8682,10802,8627,10857,8625,10885,8634,10905,8649,10921,8668,10931,8690,10935,10276,10935,10331,10901,10341,10852,10332,10832,10318,10816,10299,10806,10276,10802xe" filled="t" fillcolor="#E6E7E8" stroked="f">
                <v:path arrowok="t"/>
                <v:fill type="solid"/>
              </v:shape>
            </v:group>
            <v:group style="position:absolute;left:8623;top:10802;width:1516;height:133" coordorigin="8623,10802" coordsize="1516,133">
              <v:shape style="position:absolute;left:8623;top:10802;width:1516;height:133" coordorigin="8623,10802" coordsize="1516,133" path="m10076,10802l8676,10802,8627,10842,8623,10864,8624,10882,8631,10903,8645,10920,8664,10931,8686,10935,10076,10935,10135,10895,10139,10872,10138,10855,10131,10834,10117,10817,10099,10806,10076,10802xe" filled="t" fillcolor="#556664" stroked="f">
                <v:path arrowok="t"/>
                <v:fill type="solid"/>
              </v:shape>
            </v:group>
            <v:group style="position:absolute;left:8625;top:11260;width:1716;height:133" coordorigin="8625,11260" coordsize="1716,133">
              <v:shape style="position:absolute;left:8625;top:11260;width:1716;height:133" coordorigin="8625,11260" coordsize="1716,133" path="m10276,11260l8682,11261,8627,11316,8625,11343,8634,11363,8649,11379,8668,11390,8690,11393,10276,11393,10331,11360,10341,11311,10332,11291,10318,11275,10299,11264,10276,11260xe" filled="t" fillcolor="#E6E7E8" stroked="f">
                <v:path arrowok="t"/>
                <v:fill type="solid"/>
              </v:shape>
            </v:group>
            <v:group style="position:absolute;left:8623;top:11260;width:1550;height:133" coordorigin="8623,11260" coordsize="1550,133">
              <v:shape style="position:absolute;left:8623;top:11260;width:1550;height:133" coordorigin="8623,11260" coordsize="1550,133" path="m10110,11260l8676,11261,8627,11301,8623,11323,8624,11341,8632,11362,8646,11378,8665,11389,8687,11393,10110,11393,10169,11352,10173,11330,10172,11313,10165,11292,10151,11275,10132,11264,10110,11260xe" filled="t" fillcolor="#556664" stroked="f">
                <v:path arrowok="t"/>
                <v:fill type="solid"/>
              </v:shape>
            </v:group>
            <v:group style="position:absolute;left:8625;top:11723;width:1716;height:133" coordorigin="8625,11723" coordsize="1716,133">
              <v:shape style="position:absolute;left:8625;top:11723;width:1716;height:133" coordorigin="8625,11723" coordsize="1716,133" path="m10276,11723l8682,11724,8627,11779,8625,11806,8634,11826,8649,11842,8668,11853,8690,11856,10276,11856,10331,11823,10341,11774,10332,11753,10318,11737,10299,11727,10276,11723xe" filled="t" fillcolor="#E6E7E8" stroked="f">
                <v:path arrowok="t"/>
                <v:fill type="solid"/>
              </v:shape>
            </v:group>
            <v:group style="position:absolute;left:8623;top:11723;width:1250;height:133" coordorigin="8623,11723" coordsize="1250,133">
              <v:shape style="position:absolute;left:8623;top:11723;width:1250;height:133" coordorigin="8623,11723" coordsize="1250,133" path="m9810,11723l8676,11724,8627,11764,8623,11786,8624,11804,8632,11825,8646,11841,8665,11852,8687,11856,9810,11856,9869,11815,9873,11793,9872,11776,9865,11755,9851,11738,9832,11727,9810,11723xe" filled="t" fillcolor="#556664" stroked="f">
                <v:path arrowok="t"/>
                <v:fill type="solid"/>
              </v:shape>
            </v:group>
            <v:group style="position:absolute;left:7519;top:13780;width:2822;height:133" coordorigin="7519,13780" coordsize="2822,133">
              <v:shape style="position:absolute;left:7519;top:13780;width:2822;height:133" coordorigin="7519,13780" coordsize="2822,133" path="m10276,13780l7576,13781,7521,13836,7519,13863,7528,13883,7543,13899,7562,13910,7584,13914,10276,13914,10331,13880,10341,13831,10332,13811,10318,13795,10299,13784,10276,13780xe" filled="t" fillcolor="#E6E7E8" stroked="f">
                <v:path arrowok="t"/>
                <v:fill type="solid"/>
              </v:shape>
            </v:group>
            <v:group style="position:absolute;left:7517;top:13780;width:1907;height:133" coordorigin="7517,13780" coordsize="1907,133">
              <v:shape style="position:absolute;left:7517;top:13780;width:1907;height:133" coordorigin="7517,13780" coordsize="1907,133" path="m9370,13780l7553,13784,7534,13795,7522,13813,7517,13835,7521,13878,7532,13897,7550,13909,7572,13914,9370,13914,9389,13910,9407,13899,9420,13881,9424,13859,9421,13816,9409,13797,9392,13785,9370,13780xe" filled="t" fillcolor="#556664" stroked="f">
                <v:path arrowok="t"/>
                <v:fill type="solid"/>
              </v:shape>
            </v:group>
            <v:group style="position:absolute;left:7519;top:14479;width:2822;height:133" coordorigin="7519,14479" coordsize="2822,133">
              <v:shape style="position:absolute;left:7519;top:14479;width:2822;height:133" coordorigin="7519,14479" coordsize="2822,133" path="m10276,14479l7576,14479,7521,14535,7519,14562,7528,14582,7543,14598,7562,14608,7584,14612,10276,14612,10331,14579,10341,14529,10332,14509,10318,14493,10299,14483,10276,14479xe" filled="t" fillcolor="#E6E7E8" stroked="f">
                <v:path arrowok="t"/>
                <v:fill type="solid"/>
              </v:shape>
            </v:group>
            <v:group style="position:absolute;left:7517;top:14479;width:2172;height:133" coordorigin="7517,14479" coordsize="2172,133">
              <v:shape style="position:absolute;left:7517;top:14479;width:2172;height:133" coordorigin="7517,14479" coordsize="2172,133" path="m9631,14479l7573,14479,7522,14515,7517,14537,7517,14557,7523,14579,7535,14596,7554,14608,7576,14612,9631,14612,9685,14576,9689,14554,9689,14534,9684,14513,9671,14495,9653,14483,9631,14479xe" filled="t" fillcolor="#556664" stroked="f">
                <v:path arrowok="t"/>
                <v:fill type="solid"/>
              </v:shape>
            </v:group>
            <v:group style="position:absolute;left:7519;top:15178;width:2822;height:133" coordorigin="7519,15178" coordsize="2822,133">
              <v:shape style="position:absolute;left:7519;top:15178;width:2822;height:133" coordorigin="7519,15178" coordsize="2822,133" path="m10276,15178l7576,15178,7521,15233,7519,15260,7528,15280,7543,15296,7562,15307,7584,15311,10276,15311,10331,15277,10341,15228,10332,15208,10318,15192,10299,15181,10276,15178xe" filled="t" fillcolor="#E6E7E8" stroked="f">
                <v:path arrowok="t"/>
                <v:fill type="solid"/>
              </v:shape>
            </v:group>
            <v:group style="position:absolute;left:7517;top:15178;width:2491;height:133" coordorigin="7517,15178" coordsize="2491,133">
              <v:shape style="position:absolute;left:7517;top:15178;width:2491;height:133" coordorigin="7517,15178" coordsize="2491,133" path="m9945,15178l7570,15178,7521,15218,7517,15240,7518,15258,7525,15279,7539,15296,7558,15307,7580,15311,9945,15311,10004,15270,10008,15248,10007,15230,10000,15209,9986,15193,9967,15182,9945,15178xe" filled="t" fillcolor="#556664" stroked="f">
                <v:path arrowok="t"/>
                <v:fill type="solid"/>
              </v:shape>
            </v:group>
            <v:group style="position:absolute;left:550;top:7390;width:103;height:98" coordorigin="550,7390" coordsize="103,98">
              <v:shape style="position:absolute;left:550;top:7390;width:103;height:98" coordorigin="550,7390" coordsize="103,98" path="m584,7390l567,7401,555,7420,550,7443,556,7462,569,7476,589,7486,616,7488,635,7478,648,7460,653,7439,652,7431,646,7414,633,7400,612,7392,584,7390xe" filled="t" fillcolor="#AEE5CE" stroked="f">
                <v:path arrowok="t"/>
                <v:fill type="solid"/>
              </v:shape>
            </v:group>
            <v:group style="position:absolute;left:11580;top:13733;width:179;height:180" coordorigin="11580,13733" coordsize="179,180">
              <v:shape style="position:absolute;left:11580;top:13733;width:179;height:180" coordorigin="11580,13733" coordsize="179,180" path="m11668,13733l11599,13770,11580,13839,11586,13859,11631,13904,11678,13913,11700,13908,11749,13866,11759,13823,11759,13814,11730,13756,11668,13733xe" filled="t" fillcolor="#FFFFFF" stroked="f">
                <v:path arrowok="t"/>
                <v:fill type="solid"/>
              </v:shape>
            </v:group>
            <v:group style="position:absolute;left:10289;top:16278;width:267;height:267" coordorigin="10289,16278" coordsize="267,267">
              <v:shape style="position:absolute;left:10289;top:16278;width:267;height:267" coordorigin="10289,16278" coordsize="267,267" path="m10417,16278l10357,16296,10313,16339,10291,16406,10289,16432,10294,16453,10328,16506,10385,16539,10433,16546,10455,16542,10513,16511,10548,16457,10556,16412,10555,16397,10532,16337,10484,16294,10417,16278xe" filled="t" fillcolor="#FFFFFF" stroked="f">
                <v:path arrowok="t"/>
                <v:fill type="solid"/>
              </v:shape>
            </v:group>
            <v:group style="position:absolute;left:6920;top:16096;width:62;height:61" coordorigin="6920,16096" coordsize="62,61">
              <v:shape style="position:absolute;left:6920;top:16096;width:62;height:61" coordorigin="6920,16096" coordsize="62,61" path="m6938,16096l6924,16110,6920,16136,6933,16151,6957,16157,6975,16146,6983,16125,6979,16111,6964,16099,6938,16096xe" filled="t" fillcolor="#FFFFFF" stroked="f">
                <v:path arrowok="t"/>
                <v:fill type="solid"/>
              </v:shape>
            </v:group>
            <v:group style="position:absolute;left:2830;top:16056;width:133;height:128" coordorigin="2830,16056" coordsize="133,128">
              <v:shape style="position:absolute;left:2830;top:16056;width:133;height:128" coordorigin="2830,16056" coordsize="133,128" path="m2876,16056l2858,16066,2843,16081,2834,16102,2830,16126,2836,16145,2847,16162,2863,16174,2885,16182,2912,16184,2933,16175,2949,16161,2959,16142,2963,16119,2962,16108,2904,16057,2876,16056xe" filled="t" fillcolor="#FFFFFF" stroked="f">
                <v:path arrowok="t"/>
                <v:fill type="solid"/>
              </v:shape>
              <v:shape style="position:absolute;left:7167;top:434;width:5099;height:3826" type="#_x0000_t75">
                <v:imagedata r:id="rId13" o:title=""/>
              </v:shape>
            </v:group>
            <v:group style="position:absolute;left:10915;top:3971;width:167;height:165" coordorigin="10915,3971" coordsize="167,165">
              <v:shape style="position:absolute;left:10915;top:3971;width:167;height:165" coordorigin="10915,3971" coordsize="167,165" path="m10983,3971l10923,4022,10915,4072,10921,4090,10968,4129,11019,4136,11040,4128,11057,4114,11070,4097,11079,4077,11082,4055,11081,4043,11051,3991,10983,3971xe" filled="t" fillcolor="#D7B090" stroked="f">
                <v:path arrowok="t"/>
                <v:fill type="solid"/>
              </v:shape>
            </v:group>
            <v:group style="position:absolute;left:9725;top:771;width:129;height:126" coordorigin="9725,771" coordsize="129,126">
              <v:shape style="position:absolute;left:9725;top:771;width:129;height:126" coordorigin="9725,771" coordsize="129,126" path="m9776,771l9755,780,9739,794,9728,813,9725,836,9728,856,9738,873,9754,886,9775,895,9802,898,9822,890,9838,876,9849,857,9853,834,9853,832,9802,774,9776,771xe" filled="t" fillcolor="#D7B090" stroked="f">
                <v:path arrowok="t"/>
                <v:fill type="solid"/>
              </v:shape>
            </v:group>
            <v:group style="position:absolute;left:7856;top:1098;width:121;height:119" coordorigin="7856,1098" coordsize="121,119">
              <v:shape style="position:absolute;left:7856;top:1098;width:121;height:119" coordorigin="7856,1098" coordsize="121,119" path="m7899,1098l7881,1107,7867,1122,7858,1143,7856,1169,7863,1189,7878,1204,7898,1214,7922,1217,7944,1211,7961,1197,7972,1179,7976,1157,7973,1137,7963,1121,7948,1108,7926,1100,7899,1098xe" filled="t" fillcolor="#D7B090" stroked="f">
                <v:path arrowok="t"/>
                <v:fill type="solid"/>
              </v:shape>
            </v:group>
            <v:group style="position:absolute;left:7536;top:1211;width:2788;height:4009" coordorigin="7536,1211" coordsize="2788,4009">
              <v:shape style="position:absolute;left:7536;top:1211;width:2788;height:4009" coordorigin="7536,1211" coordsize="2788,4009" path="m10324,5220l7536,5220,7536,1211,10324,1211,10324,5220xe" filled="t" fillcolor="#C7C8C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.1729pt;margin-top:0pt;width:121.604pt;height:26.49701pt;mso-position-horizontal-relative:page;mso-position-vertical-relative:page;z-index:-261" coordorigin="163,0" coordsize="2432,530">
            <v:shape style="position:absolute;left:163;top:0;width:2432;height:530" coordorigin="163,0" coordsize="2432,530" path="m238,162l165,189,163,190,183,186,202,180,221,172,238,162e" filled="t" fillcolor="#F2D7CE" stroked="f">
              <v:path arrowok="t"/>
              <v:fill type="solid"/>
            </v:shape>
            <v:shape style="position:absolute;left:163;top:0;width:2432;height:530" coordorigin="163,0" coordsize="2432,530" path="m2574,489l2495,495,2418,517,2388,530,2586,500,2596,496,2595,490,2574,489e" filled="t" fillcolor="#F2D7CE" stroked="f">
              <v:path arrowok="t"/>
              <v:fill type="solid"/>
            </v:shape>
            <v:shape style="position:absolute;left:163;top:0;width:2432;height:530" coordorigin="163,0" coordsize="2432,530" path="m2125,0l2049,8,1955,21,1575,83,1584,85,1599,85,1620,85,1711,77,1788,68,1873,56,1958,43,2040,30,2113,17,2185,0,2125,0e" filled="t" fillcolor="#F2D7C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5.250702pt;margin-top:105.286812pt;width:136.842979pt;height:22.561pt;mso-position-horizontal-relative:page;mso-position-vertical-relative:page;z-index:-260" coordorigin="1305,2106" coordsize="2737,451">
            <v:shape style="position:absolute;left:1305;top:2106;width:2737;height:451" coordorigin="1305,2106" coordsize="2737,451" path="m3817,2106l1512,2106,1450,2121,1395,2152,1351,2198,1321,2257,1306,2328,1305,2353,1308,2376,1331,2438,1370,2490,1422,2529,1484,2552,1530,2557,3817,2557,3877,2549,3934,2523,3982,2482,4018,2427,4038,2360,4042,2309,4039,2287,4016,2225,3977,2172,3925,2133,3863,2110,3817,2106xe" filled="t" fillcolor="#55666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7.789612pt;margin-top:242.933105pt;width:2.143pt;height:2.142pt;mso-position-horizontal-relative:page;mso-position-vertical-relative:page;z-index:-259" coordorigin="11556,4859" coordsize="43,43">
            <v:shape style="position:absolute;left:11556;top:4859;width:43;height:43" coordorigin="11556,4859" coordsize="43,43" path="m11589,4859l11565,4859,11556,4868,11556,4892,11565,4902,11589,4902,11599,4892,11599,4868,11589,4859xe" filled="t" fillcolor="#AEE5C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.790174pt;margin-top:140.077240pt;width:4.285026pt;height:4.283878pt;mso-position-horizontal-relative:page;mso-position-vertical-relative:page;z-index:-258" coordorigin="636,2802" coordsize="86,86">
            <v:shape style="position:absolute;left:636;top:2802;width:86;height:86" coordorigin="636,2802" coordsize="86,86" path="m677,2802l656,2808,641,2824,636,2846,642,2867,658,2882,679,2887,701,2881,716,2866,722,2844,721,2842,715,2822,699,2807,677,2802xe" filled="t" fillcolor="#AB6B3F" stroked="f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4.862305pt;margin-top:456.432129pt;width:33.770003pt;height:15.2553pt;mso-position-horizontal-relative:page;mso-position-vertical-relative:page;z-index:-257" type="#_x0000_t202" filled="f" stroked="f">
            <v:textbox inset="0,0,0,0">
              <w:txbxContent>
                <w:p>
                  <w:pPr>
                    <w:spacing w:line="305" w:lineRule="exact"/>
                    <w:ind w:left="20" w:right="0" w:firstLine="0"/>
                    <w:jc w:val="left"/>
                    <w:rPr>
                      <w:rFonts w:ascii="Poppins" w:hAnsi="Poppins" w:cs="Poppins" w:eastAsia="Poppins"/>
                      <w:sz w:val="26"/>
                      <w:szCs w:val="26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15"/>
                      <w:sz w:val="26"/>
                      <w:szCs w:val="26"/>
                    </w:rPr>
                    <w:t>Skill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086403pt;margin-top:464.827972pt;width:219.840811pt;height:10pt;mso-position-horizontal-relative:page;mso-position-vertical-relative:page;z-index:-256" type="#_x0000_t202" filled="f" stroked="f">
            <v:textbox inset="0,0,0,0">
              <w:txbxContent>
                <w:p>
                  <w:pPr>
                    <w:pStyle w:val="BodyText"/>
                    <w:spacing w:line="190" w:lineRule="exact"/>
                    <w:ind w:left="20"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pis,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Phasellus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eget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4.862305pt;margin-top:538.355652pt;width:42.509003pt;height:11pt;mso-position-horizontal-relative:page;mso-position-vertical-relative:page;z-index:-255" type="#_x0000_t202" filled="f" stroked="f">
            <v:textbox inset="0,0,0,0">
              <w:txbxContent>
                <w:p>
                  <w:pPr>
                    <w:spacing w:line="212" w:lineRule="exact"/>
                    <w:ind w:left="20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Indesign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0pt;margin-top:.00001pt;width:612.288pt;height:858.898pt;mso-position-horizontal-relative:page;mso-position-vertical-relative:page;z-index:-254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line="1116" w:lineRule="exact"/>
                    <w:ind w:left="1303" w:right="0" w:firstLine="0"/>
                    <w:jc w:val="left"/>
                    <w:rPr>
                      <w:rFonts w:ascii="Poppins ExtraBold" w:hAnsi="Poppins ExtraBold" w:cs="Poppins ExtraBold" w:eastAsia="Poppins ExtraBold"/>
                      <w:sz w:val="64"/>
                      <w:szCs w:val="64"/>
                    </w:rPr>
                  </w:pP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414042"/>
                      <w:spacing w:val="0"/>
                      <w:w w:val="100"/>
                      <w:sz w:val="64"/>
                      <w:szCs w:val="64"/>
                    </w:rPr>
                    <w:t>Finley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414042"/>
                      <w:spacing w:val="0"/>
                      <w:w w:val="100"/>
                      <w:sz w:val="64"/>
                      <w:szCs w:val="64"/>
                    </w:rPr>
                    <w:t> 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556664"/>
                      <w:spacing w:val="0"/>
                      <w:w w:val="100"/>
                      <w:sz w:val="64"/>
                      <w:szCs w:val="64"/>
                    </w:rPr>
                    <w:t>Hawkins</w:t>
                  </w:r>
                  <w:r>
                    <w:rPr>
                      <w:rFonts w:ascii="Poppins ExtraBold" w:hAnsi="Poppins ExtraBold" w:cs="Poppins ExtraBold" w:eastAsia="Poppins ExtraBold"/>
                      <w:b w:val="0"/>
                      <w:bCs w:val="0"/>
                      <w:color w:val="000000"/>
                      <w:spacing w:val="0"/>
                      <w:w w:val="100"/>
                      <w:sz w:val="64"/>
                      <w:szCs w:val="64"/>
                    </w:rPr>
                  </w:r>
                </w:p>
                <w:p>
                  <w:pPr>
                    <w:spacing w:line="286" w:lineRule="exact"/>
                    <w:ind w:left="0" w:right="6873" w:firstLine="0"/>
                    <w:jc w:val="center"/>
                    <w:rPr>
                      <w:rFonts w:ascii="Montserrat" w:hAnsi="Montserrat" w:cs="Montserrat" w:eastAsia="Montserrat"/>
                      <w:sz w:val="28"/>
                      <w:szCs w:val="2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aphic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Designer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3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ind w:left="1303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>About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>Me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spacing w:line="140" w:lineRule="exact" w:before="6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pStyle w:val="BodyText"/>
                    <w:spacing w:line="304" w:lineRule="auto"/>
                    <w:ind w:left="1303" w:right="5938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nostrud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tation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ullam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suscipit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lobo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nisl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40" w:lineRule="exact" w:before="1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tabs>
                      <w:tab w:pos="7517" w:val="left" w:leader="none"/>
                    </w:tabs>
                    <w:ind w:left="1741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1"/>
                      <w:sz w:val="30"/>
                      <w:szCs w:val="30"/>
                    </w:rPr>
                    <w:t>Work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1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1"/>
                      <w:sz w:val="30"/>
                      <w:szCs w:val="30"/>
                    </w:rPr>
                    <w:t>Experience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1"/>
                      <w:sz w:val="30"/>
                      <w:szCs w:val="30"/>
                    </w:rPr>
                    <w:tab/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0"/>
                      <w:sz w:val="30"/>
                      <w:szCs w:val="30"/>
                    </w:rPr>
                    <w:t>Contact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  <w:p>
                  <w:pPr>
                    <w:spacing w:line="120" w:lineRule="exact" w:before="1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ind w:left="1741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7"/>
                      <w:sz w:val="18"/>
                      <w:szCs w:val="18"/>
                    </w:rPr>
                    <w:t>856-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-7"/>
                      <w:sz w:val="18"/>
                      <w:szCs w:val="18"/>
                    </w:rPr>
                    <w:t>5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-7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7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-7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position w:val="-7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7"/>
                      <w:sz w:val="18"/>
                      <w:szCs w:val="18"/>
                    </w:rPr>
                    <w:t>516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tabs>
                      <w:tab w:pos="5075" w:val="left" w:leader="none"/>
                    </w:tabs>
                    <w:spacing w:before="87"/>
                    <w:ind w:left="1741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Name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ind w:left="1741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maximus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jus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9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estibulum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honcus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gut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ab/>
                  </w:r>
                  <w:hyperlink r:id="rId14"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3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4"/>
                        <w:w w:val="100"/>
                        <w:position w:val="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3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3"/>
                        <w:w w:val="100"/>
                        <w:position w:val="3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3"/>
                        <w:sz w:val="18"/>
                        <w:szCs w:val="18"/>
                      </w:rPr>
                      <w:t>ts@gmail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3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3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3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</w:r>
                  </w:hyperlink>
                </w:p>
                <w:p>
                  <w:pPr>
                    <w:pStyle w:val="BodyText"/>
                    <w:spacing w:before="59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pis,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Phasellus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eget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spacing w:line="246" w:lineRule="auto" w:before="59"/>
                    <w:ind w:left="8208" w:right="1788" w:hanging="6467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lacinia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ios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donec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lectus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ult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icies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ipsum.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-2"/>
                      <w:sz w:val="18"/>
                      <w:szCs w:val="18"/>
                    </w:rPr>
                    <w:t>4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-2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B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-2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ia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position w:val="-2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position w:val="-2"/>
                      <w:sz w:val="18"/>
                      <w:szCs w:val="18"/>
                    </w:rPr>
                    <w:t>w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ood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-2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position w:val="-2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2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Lau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el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Sp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ings,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NJ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08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21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spacing w:line="416" w:lineRule="exact"/>
                    <w:ind w:left="1741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tabs>
                      <w:tab w:pos="5075" w:val="left" w:leader="none"/>
                    </w:tabs>
                    <w:spacing w:before="87"/>
                    <w:ind w:left="1741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Name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pStyle w:val="BodyText"/>
                    <w:spacing w:before="52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maximus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jus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9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estibulum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honcus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gut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30" w:lineRule="exact" w:before="9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lacinia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lectus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icies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8"/>
                    <w:ind w:left="7517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Illust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tabs>
                      <w:tab w:pos="7517" w:val="left" w:leader="none"/>
                    </w:tabs>
                    <w:spacing w:before="19"/>
                    <w:ind w:left="1741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Creative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Director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11"/>
                      <w:sz w:val="18"/>
                      <w:szCs w:val="18"/>
                    </w:rPr>
                    <w:t>Pho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position w:val="-11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11"/>
                      <w:sz w:val="18"/>
                      <w:szCs w:val="18"/>
                    </w:rPr>
                    <w:t>oshop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tabs>
                      <w:tab w:pos="5075" w:val="left" w:leader="none"/>
                    </w:tabs>
                    <w:spacing w:before="69"/>
                    <w:ind w:left="1741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Name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(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19)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pStyle w:val="BodyText"/>
                    <w:spacing w:before="52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maximus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jus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9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estibulum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honcus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gut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tabs>
                      <w:tab w:pos="7517" w:val="left" w:leader="none"/>
                    </w:tabs>
                    <w:spacing w:before="59"/>
                    <w:ind w:right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pis,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Phasellus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color w:val="414042"/>
                      <w:spacing w:val="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eget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mau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position w:val="-4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-4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18"/>
                      <w:szCs w:val="18"/>
                    </w:rPr>
                    <w:t>emie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-4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pStyle w:val="BodyText"/>
                    <w:spacing w:before="4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lacinia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donec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lectus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ult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icies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40" w:lineRule="exact"/>
                    <w:ind w:left="7518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Anima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 w:before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tabs>
                      <w:tab w:pos="7517" w:val="left" w:leader="none"/>
                    </w:tabs>
                    <w:ind w:left="1722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>Education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ab/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-3"/>
                      <w:sz w:val="30"/>
                      <w:szCs w:val="30"/>
                    </w:rPr>
                    <w:t>Languages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  <w:p>
                  <w:pPr>
                    <w:tabs>
                      <w:tab w:pos="7517" w:val="left" w:leader="none"/>
                    </w:tabs>
                    <w:spacing w:line="385" w:lineRule="exact" w:before="83"/>
                    <w:ind w:left="1722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Bachelor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Arts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English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tabs>
                      <w:tab w:pos="4673" w:val="left" w:leader="none"/>
                    </w:tabs>
                    <w:spacing w:line="154" w:lineRule="exact"/>
                    <w:ind w:left="1722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Uni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of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ts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(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19)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20" w:lineRule="exact" w:before="1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ind w:left="7517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Ge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ma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385" w:lineRule="exact"/>
                    <w:ind w:left="1722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Bachelor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of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Arts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tabs>
                      <w:tab w:pos="4673" w:val="left" w:leader="none"/>
                    </w:tabs>
                    <w:spacing w:line="140" w:lineRule="exact"/>
                    <w:ind w:left="1722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Uni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of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ts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(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19)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177" w:lineRule="exact"/>
                    <w:ind w:left="7517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anish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817993pt;margin-top:60.53701pt;width:139.403pt;height:200.45pt;mso-position-horizontal-relative:page;mso-position-vertical-relative:page;z-index:-253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6" w:h="17180"/>
          <w:pgMar w:top="1600" w:bottom="280" w:left="1720" w:right="17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.00001pt;width:612.287pt;height:858.898pt;mso-position-horizontal-relative:page;mso-position-vertical-relative:page;z-index:-252" coordorigin="0,0" coordsize="12246,17178">
            <v:shape style="position:absolute;left:0;top:0;width:12246;height:17178" coordorigin="0,0" coordsize="12246,17178" path="m0,17178l12246,17178,12246,0,0,0,0,17178xe" filled="t" fillcolor="#FDF3EB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-1pt;margin-top:21.688839pt;width:614.286976pt;height:828.091502pt;mso-position-horizontal-relative:page;mso-position-vertical-relative:page;z-index:-251" coordorigin="-20,434" coordsize="12286,16562">
            <v:shape style="position:absolute;left:-20;top:8420;width:4211;height:1856" type="#_x0000_t75">
              <v:imagedata r:id="rId15" o:title=""/>
            </v:shape>
            <v:group style="position:absolute;left:4334;top:8792;width:93;height:64" coordorigin="4334,8792" coordsize="93,64">
              <v:shape style="position:absolute;left:4334;top:8792;width:93;height:64" coordorigin="4334,8792" coordsize="93,64" path="m4353,8792l4334,8798,4349,8812,4362,8828,4376,8842,4393,8851,4403,8855,4408,8856,4421,8842,4427,8837,4421,8819,4410,8806,4393,8797,4374,8792,4353,8792xe" filled="t" fillcolor="#86908A" stroked="f">
                <v:path arrowok="t"/>
                <v:fill type="solid"/>
              </v:shape>
            </v:group>
            <v:group style="position:absolute;left:4295;top:8907;width:58;height:51" coordorigin="4295,8907" coordsize="58,51">
              <v:shape style="position:absolute;left:4295;top:8907;width:58;height:51" coordorigin="4295,8907" coordsize="58,51" path="m4295,8907l4298,8923,4308,8937,4324,8949,4348,8958,4351,8944,4353,8925,4347,8914,4329,8910,4295,8907xe" filled="t" fillcolor="#86908A" stroked="f">
                <v:path arrowok="t"/>
                <v:fill type="solid"/>
              </v:shape>
              <v:shape style="position:absolute;left:543;top:14639;width:3868;height:1854" type="#_x0000_t75">
                <v:imagedata r:id="rId16" o:title=""/>
              </v:shape>
              <v:shape style="position:absolute;left:5934;top:6710;width:5740;height:1944" type="#_x0000_t75">
                <v:imagedata r:id="rId17" o:title=""/>
              </v:shape>
              <v:shape style="position:absolute;left:5873;top:13046;width:6393;height:3949" type="#_x0000_t75">
                <v:imagedata r:id="rId18" o:title=""/>
              </v:shape>
              <v:shape style="position:absolute;left:6703;top:9493;width:5548;height:2953" type="#_x0000_t75">
                <v:imagedata r:id="rId19" o:title=""/>
              </v:shape>
            </v:group>
            <v:group style="position:absolute;left:6723;top:8782;width:1393;height:112" coordorigin="6723,8782" coordsize="1393,112">
              <v:shape style="position:absolute;left:6723;top:8782;width:1393;height:112" coordorigin="6723,8782" coordsize="1393,112" path="m6723,8782l6788,8797,6847,8846,6860,8859,6875,8870,6892,8881,6911,8889,6932,8894,6960,8892,7023,8872,7082,8827,7096,8815,7164,8784,7187,8782,7212,8784,7269,8808,7311,8846,7325,8858,7340,8870,7356,8880,7375,8888,7397,8894,7424,8892,7488,8872,7547,8827,7561,8815,7629,8784,7652,8782,7677,8784,7733,8808,7776,8845,7789,8858,7804,8870,7821,8880,7839,8888,7861,8894,7889,8892,7952,8872,8011,8827,8025,8815,8040,8805,8055,8796,8073,8789,8093,8784,8116,8782e" filled="f" stroked="t" strokeweight="2.0pt" strokecolor="#FEDE54">
                <v:path arrowok="t"/>
              </v:shape>
            </v:group>
            <v:group style="position:absolute;left:6723;top:9026;width:1393;height:112" coordorigin="6723,9026" coordsize="1393,112">
              <v:shape style="position:absolute;left:6723;top:9026;width:1393;height:112" coordorigin="6723,9026" coordsize="1393,112" path="m6723,9026l6788,9041,6847,9089,6860,9102,6875,9114,6892,9124,6911,9132,6932,9137,6960,9136,7023,9116,7082,9070,7096,9059,7164,9027,7187,9026,7212,9027,7269,9051,7311,9089,7325,9102,7340,9114,7356,9124,7375,9132,7397,9137,7424,9136,7488,9116,7547,9070,7561,9059,7629,9027,7652,9026,7677,9027,7733,9051,7776,9089,7789,9102,7804,9114,7821,9124,7839,9132,7861,9137,7889,9136,7952,9116,8011,9070,8025,9059,8040,9048,8055,9039,8073,9032,8093,9027,8116,9026e" filled="f" stroked="t" strokeweight="2.0pt" strokecolor="#FEDE54">
                <v:path arrowok="t"/>
              </v:shape>
            </v:group>
            <v:group style="position:absolute;left:6723;top:9269;width:1393;height:112" coordorigin="6723,9269" coordsize="1393,112">
              <v:shape style="position:absolute;left:6723;top:9269;width:1393;height:112" coordorigin="6723,9269" coordsize="1393,112" path="m6723,9269l6788,9285,6847,9333,6860,9346,6875,9357,6892,9368,6911,9376,6932,9381,6960,9379,7023,9359,7082,9314,7096,9302,7164,9271,7187,9269,7212,9271,7269,9295,7311,9333,7325,9346,7340,9357,7356,9368,7375,9376,7397,9381,7424,9379,7488,9359,7547,9314,7561,9302,7629,9271,7652,9269,7677,9271,7733,9295,7776,9333,7789,9345,7804,9357,7821,9367,7839,9375,7861,9381,7889,9379,7952,9360,8011,9314,8025,9303,8040,9292,8055,9283,8073,9276,8093,9271,8116,9269e" filled="f" stroked="t" strokeweight="2.0pt" strokecolor="#FEDE54">
                <v:path arrowok="t"/>
              </v:shape>
            </v:group>
            <v:group style="position:absolute;left:9936;top:12557;width:1393;height:112" coordorigin="9936,12557" coordsize="1393,112">
              <v:shape style="position:absolute;left:9936;top:12557;width:1393;height:112" coordorigin="9936,12557" coordsize="1393,112" path="m9936,12557l10001,12573,10060,12621,10073,12634,10088,12646,10105,12656,10124,12664,10145,12669,10173,12668,10236,12647,10295,12602,10309,12590,10377,12559,10400,12557,10426,12559,10482,12583,10524,12621,10538,12634,10553,12645,10569,12656,10588,12664,10610,12669,10637,12667,10701,12647,10760,12602,10774,12590,10842,12559,10865,12557,10890,12559,10946,12583,10989,12621,11002,12633,11017,12645,11034,12655,11052,12663,11074,12669,11102,12667,11165,12648,11224,12602,11238,12591,11253,12580,11268,12571,11286,12564,11306,12559,11329,12557e" filled="f" stroked="t" strokeweight="2pt" strokecolor="#FEA587">
                <v:path arrowok="t"/>
              </v:shape>
              <v:shape style="position:absolute;left:6833;top:5102;width:4195;height:11002" type="#_x0000_t75">
                <v:imagedata r:id="rId20" o:title=""/>
              </v:shape>
            </v:group>
            <v:group style="position:absolute;left:7062;top:5220;width:3851;height:10654" coordorigin="7062,5220" coordsize="3851,10654">
              <v:shape style="position:absolute;left:7062;top:5220;width:3851;height:10654" coordorigin="7062,5220" coordsize="3851,10654" path="m10628,5220l7346,5220,7323,5221,7256,5234,7196,5262,7145,5303,7104,5354,7076,5414,7063,5481,7062,5504,7062,15590,7070,15658,7094,15720,7130,15775,7178,15819,7236,15852,7300,15870,7346,15874,10628,15874,10697,15866,10759,15842,10814,15806,10858,15758,10891,15700,10909,15636,10913,15590,10913,5504,10905,5436,10881,5373,10844,5319,10796,5275,10739,5242,10675,5223,10628,5220xe" filled="t" fillcolor="#FFF6EF" stroked="f">
                <v:path arrowok="t"/>
                <v:fill type="solid"/>
              </v:shape>
            </v:group>
            <v:group style="position:absolute;left:0;top:11108;width:4557;height:2740" coordorigin="0,11108" coordsize="4557,2740">
              <v:shape style="position:absolute;left:0;top:11108;width:4557;height:2740" coordorigin="0,11108" coordsize="4557,2740" path="m663,13828l218,13828,236,13848,645,13848,663,138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69,13828l3376,13828,3400,13848,3751,13848,3769,138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759,13808l152,13808,182,13828,739,13828,759,138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01,13768l2669,13768,2693,13788,2893,13788,2918,13808,3208,13808,3232,13828,3785,13828,3799,13808,3810,13788,3801,137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965,13788l101,13788,107,13808,945,13808,965,137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460,13748l116,13748,102,13768,89,13788,1144,13788,1164,13768,1385,13768,1460,13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91,13768l3992,13768,4012,13788,4071,13788,4091,137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76,13748l2330,13748,2370,13768,3781,13768,3776,13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201,13668l187,13668,207,13688,252,13688,276,13708,273,13728,264,13728,249,13748,3869,13748,3891,13768,4206,13768,4215,13748,4221,13728,4226,13708,4217,13688,4201,13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49,13728l132,13748,166,13748,149,137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91,13608l137,13608,145,13628,156,13648,171,13668,4183,13668,4165,13648,4147,13648,4129,13628,317,13628,291,136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97,13608l420,13608,394,13628,4112,13628,4097,136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245,13328l297,13328,316,13348,434,13348,451,13368,469,13368,451,13388,414,13388,395,13408,316,13408,298,13428,280,13428,264,13448,248,13448,233,13468,219,13488,213,13508,217,13528,325,13528,310,13548,624,13548,645,13568,621,13568,596,13588,571,13588,546,13608,4152,13608,4170,13588,4183,13568,4190,13548,4193,13528,4197,13508,4210,13448,4226,13388,4238,13348,4245,133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608,13548l294,13548,280,13568,292,13588,376,13588,394,13568,590,13568,608,135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76,13528l233,13528,258,13548,276,135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06,12548l531,12548,557,12568,543,12568,536,12588,545,12608,544,12628,276,12628,258,12648,219,12648,219,12668,216,12668,224,12688,234,12708,247,12708,262,12728,279,12748,393,12748,404,12768,407,12768,402,12788,385,12808,331,12808,312,12828,249,12828,226,12848,189,12848,163,12868,145,12868,134,12888,129,12888,130,12908,170,12908,188,12928,223,12928,240,12948,256,12968,272,12968,288,12988,303,12988,319,13008,335,13008,319,13028,189,13028,179,13048,169,13068,160,13088,151,13108,142,13128,160,13148,411,13148,428,13168,393,13168,375,13188,312,13188,293,13208,235,13208,216,13228,197,13228,182,13248,166,13248,147,13268,126,13268,138,13288,148,13308,161,13308,182,13328,4251,13328,4258,13308,4315,13128,4344,13048,4359,13008,4373,12968,4388,12928,4402,12868,4416,12828,4445,12748,4472,12668,4486,12608,4499,12568,4506,125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45,13008l214,13008,201,13028,263,13028,245,130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5,12748l316,12748,336,12768,356,12768,375,127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516,12588l290,12588,275,12608,284,12628,510,12628,520,12608,516,125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60,12288l292,12288,273,12308,195,12308,175,12328,134,12328,117,12348,4479,12348,4483,12368,4483,12388,4480,12408,4474,12428,4467,12428,4459,12468,178,12468,159,12488,100,12488,84,12508,69,12528,56,12528,47,12548,43,12568,44,12588,94,12588,120,12568,197,12568,222,12548,4506,12548,4512,12528,4526,12488,4538,12428,4551,12388,4557,12368,4561,12328,4562,12308,4560,122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53,12428l212,12428,230,12448,248,12448,236,12468,4459,12468,4457,12448,4453,124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67,12368l0,12368,0,12448,48,12448,66,12428,4453,12428,4455,12408,4460,12388,4467,123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479,12348l101,12348,84,12368,4474,12368,4479,123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541,12248l427,12248,407,12268,384,12268,366,12288,4557,12288,4550,12268,4541,122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88,12148l485,12148,472,12168,463,12188,457,12208,456,12228,458,12248,4529,12248,4515,12228,4476,12228,4453,12208,4384,12208,4286,12188,4227,12188,4187,12168,4108,12168,4088,121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4015,12128l523,12128,502,12148,4031,12148,4015,12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34,12088l580,12088,582,12128,3982,12128,3966,12108,3950,12108,3934,120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6,11968l637,11968,620,11988,605,11988,592,12008,581,12028,574,12048,570,12088,3840,12088,3840,12068,3848,12048,3866,12008,3864,11988,3856,119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7,11948l677,11948,656,11968,3844,11968,3827,119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4,11888l779,11888,780,11908,775,11928,757,11948,3748,11948,3729,11928,3692,11928,3672,11908,3824,11908,3824,118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4,11908l3704,11908,3721,11928,3823,11928,3824,119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80,11808l632,11808,616,11828,585,11828,571,11848,557,11868,545,11888,3842,11888,3858,11868,3873,11848,3889,11848,3886,11828,3880,118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491,11728l785,11728,751,11768,754,11788,750,11808,3861,11808,3842,11788,3804,11788,3785,11768,3689,11768,3651,11748,3509,11748,3491,117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460,11708l820,11708,802,11728,3475,11728,3460,117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607,11708l3516,11708,3533,11728,3587,11728,3607,117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644,11688l875,11688,856,11708,3628,11708,3644,116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089,11668l1074,11668,1054,11688,1103,11688,1089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167,11668l1142,11668,1129,11688,1179,11688,1167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221,11648l1211,11648,1198,11668,1189,11688,1226,11688,1221,11668,1221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256,11668l1241,11668,1226,11688,1288,11688,1256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404,11668l1322,11668,1305,11688,2426,11688,2404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32,11668l2478,11668,2462,11688,3713,11688,3732,116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795,11648l648,11648,684,11668,776,11668,795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27,11528l595,11528,601,11548,605,11568,616,11588,610,11608,607,11628,610,11648,795,11648,800,11668,816,11668,809,11648,806,11628,3868,11628,3880,11608,3886,11588,3879,11568,3830,11568,3822,11548,3827,115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881,11628l1339,11628,1347,11648,1354,11668,1903,11668,1883,11648,1864,11648,1881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048,11648l2009,11648,1989,11668,2067,11668,2048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770,11648l2427,11648,2434,11668,3751,11668,3770,116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878,11628l839,11628,842,11648,859,11648,878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169,11628l974,11628,994,11648,1150,11648,1169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315,11628l1229,11628,1251,11648,1297,11648,1315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222,11628l2024,11628,2043,11648,2201,11648,2222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68,11628l2322,11628,2340,11648,3850,11648,3868,116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4,11508l628,11508,611,11528,3840,11528,3854,1150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55,11468l806,11468,790,11488,665,11488,646,11508,3923,11508,3948,11528,3972,11528,3977,11508,3973,11488,3955,114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05,11428l611,11428,628,11448,803,11448,820,11468,3938,11468,3921,11448,3905,114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65,11388l529,11388,545,11408,561,11428,3891,11428,3878,11408,3865,113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931,11288l663,11288,644,11308,587,11308,567,11328,547,11328,531,11348,520,11368,514,11388,3881,11388,3897,11368,3917,11348,3931,11348,3941,11328,3943,11308,3931,112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851,11248l683,11248,697,11268,680,11288,3913,11288,3889,11268,3870,11268,3851,112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3350,11188l713,11188,696,11208,682,11228,669,11248,3812,11248,3793,11228,3585,11228,3562,11208,3374,11208,3350,1118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999,11168l768,11168,749,11188,3039,11188,2999,1116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698,11148l847,11148,827,11168,2851,11168,2698,1114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389,11128l1274,11128,1256,11148,1412,11148,1389,11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2281,11128l1512,11128,1494,11148,2301,11148,2281,11128e" filled="t" fillcolor="#F2DCCF" stroked="f">
                <v:path arrowok="t"/>
                <v:fill type="solid"/>
              </v:shape>
              <v:shape style="position:absolute;left:0;top:11108;width:4557;height:2740" coordorigin="0,11108" coordsize="4557,2740" path="m1668,11108l1609,11108,1589,11128,1687,11128,1668,11108e" filled="t" fillcolor="#F2DCCF" stroked="f">
                <v:path arrowok="t"/>
                <v:fill type="solid"/>
              </v:shape>
            </v:group>
            <v:group style="position:absolute;left:2479;top:14156;width:51;height:75" coordorigin="2479,14156" coordsize="51,75">
              <v:shape style="position:absolute;left:2479;top:14156;width:51;height:75" coordorigin="2479,14156" coordsize="51,75" path="m2492,14156l2484,14167,2479,14189,2482,14204,2492,14211,2505,14216,2518,14221,2526,14231,2530,14215,2528,14196,2520,14181,2508,14168,2492,14156xe" filled="t" fillcolor="#CEABE1" stroked="f">
                <v:path arrowok="t"/>
                <v:fill type="solid"/>
              </v:shape>
            </v:group>
            <v:group style="position:absolute;left:2384;top:14273;width:57;height:68" coordorigin="2384,14273" coordsize="57,68">
              <v:shape style="position:absolute;left:2384;top:14273;width:57;height:68" coordorigin="2384,14273" coordsize="57,68" path="m2384,14273l2418,14335,2437,14341,2442,14317,2438,14301,2428,14291,2414,14285,2399,14280,2384,14273xe" filled="t" fillcolor="#CEABE1" stroked="f">
                <v:path arrowok="t"/>
                <v:fill type="solid"/>
              </v:shape>
              <v:shape style="position:absolute;left:1073;top:5102;width:5640;height:11002" type="#_x0000_t75">
                <v:imagedata r:id="rId21" o:title=""/>
              </v:shape>
            </v:group>
            <v:group style="position:absolute;left:1304;top:5220;width:5292;height:10654" coordorigin="1304,5220" coordsize="5292,10654">
              <v:shape style="position:absolute;left:1304;top:5220;width:5292;height:10654" coordorigin="1304,5220" coordsize="5292,10654" path="m6311,5220l1588,5220,1565,5221,1499,5234,1439,5262,1387,5303,1347,5354,1318,5414,1305,5481,1304,5504,1304,15590,1312,15658,1336,15720,1372,15775,1420,15819,1478,15852,1542,15870,1588,15874,6311,15874,6380,15866,6442,15842,6496,15806,6541,15758,6573,15700,6592,15636,6596,15590,6596,5504,6588,5436,6564,5373,6527,5319,6479,5275,6422,5242,6357,5223,6311,5220xe" filled="t" fillcolor="#FFF6EF" stroked="f">
                <v:path arrowok="t"/>
                <v:fill type="solid"/>
              </v:shape>
            </v:group>
            <v:group style="position:absolute;left:7565;top:6388;width:411;height:411" coordorigin="7565,6388" coordsize="411,411">
              <v:shape style="position:absolute;left:7565;top:6388;width:411;height:411" coordorigin="7565,6388" coordsize="411,411" path="m7758,6388l7692,6403,7637,6437,7595,6487,7570,6548,7565,6593,7566,6616,7584,6678,7620,6731,7671,6771,7735,6794,7784,6798,7806,6796,7869,6774,7920,6734,7957,6681,7975,6616,7977,6593,7975,6570,7958,6508,7922,6455,7871,6416,7806,6392,7758,6388xe" filled="t" fillcolor="#86908A" stroked="f">
                <v:path arrowok="t"/>
                <v:fill type="solid"/>
              </v:shape>
            </v:group>
            <v:group style="position:absolute;left:7565;top:6992;width:411;height:411" coordorigin="7565,6992" coordsize="411,411">
              <v:shape style="position:absolute;left:7565;top:6992;width:411;height:411" coordorigin="7565,6992" coordsize="411,411" path="m7758,6992l7692,7007,7637,7041,7595,7091,7570,7152,7565,7197,7566,7220,7584,7282,7620,7335,7671,7375,7735,7398,7784,7402,7806,7400,7869,7378,7920,7338,7957,7285,7975,7220,7977,7197,7975,7174,7958,7112,7922,7059,7871,7020,7806,6996,7758,6992xe" filled="t" fillcolor="#86908A" stroked="f">
                <v:path arrowok="t"/>
                <v:fill type="solid"/>
              </v:shape>
            </v:group>
            <v:group style="position:absolute;left:7565;top:7596;width:411;height:411" coordorigin="7565,7596" coordsize="411,411">
              <v:shape style="position:absolute;left:7565;top:7596;width:411;height:411" coordorigin="7565,7596" coordsize="411,411" path="m7758,7596l7692,7611,7637,7645,7595,7695,7570,7756,7565,7801,7566,7824,7584,7886,7620,7939,7671,7979,7735,8002,7784,8006,7806,8004,7869,7982,7920,7942,7957,7889,7975,7824,7977,7801,7975,7778,7958,7716,7922,7663,7871,7624,7806,7600,7758,7596xe" filled="t" fillcolor="#86908A" stroked="f">
                <v:path arrowok="t"/>
                <v:fill type="solid"/>
              </v:shape>
            </v:group>
            <v:group style="position:absolute;left:7654;top:6474;width:234;height:238" coordorigin="7654,6474" coordsize="234,238">
              <v:shape style="position:absolute;left:7654;top:6474;width:234;height:238" coordorigin="7654,6474" coordsize="234,238" path="m7704,6474l7699,6474,7696,6475,7661,6511,7659,6513,7654,6535,7654,6537,7682,6604,7728,6659,7783,6698,7830,6712,7835,6712,7851,6705,7887,6669,7888,6666,7888,6662,7887,6659,7885,6656,7881,6654,7864,6643,7799,6643,7794,6642,7791,6641,7787,6639,7783,6637,7778,6634,7767,6625,7760,6619,7753,6612,7745,6604,7726,6577,7724,6572,7722,6568,7722,6565,7722,6563,7722,6563,7722,6562,7723,6561,7735,6549,7737,6547,7738,6544,7740,6537,7739,6535,7738,6532,7711,6481,7710,6479,7709,6477,7706,6475,7704,6474xe" filled="t" fillcolor="#FFFFFF" stroked="f">
                <v:path arrowok="t"/>
                <v:fill type="solid"/>
              </v:shape>
              <v:shape style="position:absolute;left:7654;top:6474;width:234;height:238" coordorigin="7654,6474" coordsize="234,238" path="m7829,6623l7823,6623,7819,6625,7816,6627,7802,6642,7801,6643,7800,6643,7799,6643,7864,6643,7834,6625,7833,6625,7832,6624,7829,6623xe" filled="t" fillcolor="#FFFFFF" stroked="f">
                <v:path arrowok="t"/>
                <v:fill type="solid"/>
              </v:shape>
            </v:group>
            <v:group style="position:absolute;left:7631;top:7092;width:280;height:210" coordorigin="7631,7092" coordsize="280,210">
              <v:shape style="position:absolute;left:7631;top:7092;width:280;height:210" coordorigin="7631,7092" coordsize="280,210" path="m7737,7197l7647,7297,7653,7300,7659,7302,7883,7302,7889,7300,7894,7297,7829,7223,7769,7223,7767,7223,7737,7197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636,7109l7633,7114,7631,7120,7631,7273,7632,7279,7635,7284,7724,7185,7636,7109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905,7109l7818,7185,7906,7284,7909,7279,7911,7273,7911,7120,7909,7114,7905,7109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805,7197l7777,7221,7775,7223,7773,7223,7829,7223,7805,7197xe" filled="t" fillcolor="#FFFFFF" stroked="f">
                <v:path arrowok="t"/>
                <v:fill type="solid"/>
              </v:shape>
              <v:shape style="position:absolute;left:7631;top:7092;width:280;height:210" coordorigin="7631,7092" coordsize="280,210" path="m7882,7092l7660,7092,7654,7094,7649,7097,7771,7203,7893,7097,7888,7094,7882,7092xe" filled="t" fillcolor="#FFFFFF" stroked="f">
                <v:path arrowok="t"/>
                <v:fill type="solid"/>
              </v:shape>
            </v:group>
            <v:group style="position:absolute;left:7670;top:7662;width:200;height:280" coordorigin="7670,7662" coordsize="200,280">
              <v:shape style="position:absolute;left:7670;top:7662;width:200;height:280" coordorigin="7670,7662" coordsize="200,280" path="m7771,7662l7709,7683,7673,7737,7670,7759,7672,7782,7702,7851,7741,7910,7768,7942,7774,7942,7813,7893,7853,7829,7859,7814,7771,7814,7749,7809,7732,7795,7722,7776,7725,7749,7734,7730,7749,7717,7768,7712,7854,7712,7854,7711,7842,7693,7827,7680,7809,7670,7790,7664,7771,7662xe" filled="t" fillcolor="#FFFFFF" stroked="f">
                <v:path arrowok="t"/>
                <v:fill type="solid"/>
              </v:shape>
              <v:shape style="position:absolute;left:7670;top:7662;width:200;height:280" coordorigin="7670,7662" coordsize="200,280" path="m7854,7712l7768,7712,7791,7716,7808,7729,7819,7747,7817,7775,7808,7795,7794,7808,7776,7813,7771,7814,7859,7814,7863,7806,7869,7783,7868,7756,7863,7732,7854,7712xe" filled="t" fillcolor="#FFFFFF" stroked="f">
                <v:path arrowok="t"/>
                <v:fill type="solid"/>
              </v:shape>
            </v:group>
            <v:group style="position:absolute;left:550;top:7390;width:103;height:98" coordorigin="550,7390" coordsize="103,98">
              <v:shape style="position:absolute;left:550;top:7390;width:103;height:98" coordorigin="550,7390" coordsize="103,98" path="m584,7390l567,7401,555,7420,550,7443,556,7462,569,7476,589,7486,616,7488,635,7478,648,7461,653,7439,652,7431,646,7414,633,7400,612,7392,584,7390xe" filled="t" fillcolor="#AEE5CE" stroked="f">
                <v:path arrowok="t"/>
                <v:fill type="solid"/>
              </v:shape>
            </v:group>
            <v:group style="position:absolute;left:11580;top:13733;width:179;height:180" coordorigin="11580,13733" coordsize="179,180">
              <v:shape style="position:absolute;left:11580;top:13733;width:179;height:180" coordorigin="11580,13733" coordsize="179,180" path="m11668,13733l11599,13770,11580,13839,11586,13859,11631,13904,11678,13913,11700,13908,11749,13866,11759,13823,11759,13814,11730,13756,11668,13733xe" filled="t" fillcolor="#FFFFFF" stroked="f">
                <v:path arrowok="t"/>
                <v:fill type="solid"/>
              </v:shape>
            </v:group>
            <v:group style="position:absolute;left:10289;top:16278;width:267;height:267" coordorigin="10289,16278" coordsize="267,267">
              <v:shape style="position:absolute;left:10289;top:16278;width:267;height:267" coordorigin="10289,16278" coordsize="267,267" path="m10417,16278l10357,16296,10313,16339,10291,16406,10289,16432,10294,16453,10328,16506,10385,16539,10433,16546,10455,16542,10513,16511,10548,16457,10556,16412,10555,16397,10532,16337,10484,16294,10417,16278xe" filled="t" fillcolor="#FFFFFF" stroked="f">
                <v:path arrowok="t"/>
                <v:fill type="solid"/>
              </v:shape>
            </v:group>
            <v:group style="position:absolute;left:6920;top:16096;width:62;height:61" coordorigin="6920,16096" coordsize="62,61">
              <v:shape style="position:absolute;left:6920;top:16096;width:62;height:61" coordorigin="6920,16096" coordsize="62,61" path="m6938,16096l6924,16110,6920,16136,6933,16151,6957,16157,6975,16146,6983,16125,6979,16111,6964,16099,6938,16096xe" filled="t" fillcolor="#FFFFFF" stroked="f">
                <v:path arrowok="t"/>
                <v:fill type="solid"/>
              </v:shape>
            </v:group>
            <v:group style="position:absolute;left:2830;top:16056;width:133;height:128" coordorigin="2830,16056" coordsize="133,128">
              <v:shape style="position:absolute;left:2830;top:16056;width:133;height:128" coordorigin="2830,16056" coordsize="133,128" path="m2876,16056l2858,16066,2843,16081,2834,16102,2830,16126,2836,16145,2847,16162,2863,16174,2885,16182,2912,16184,2933,16175,2949,16161,2959,16142,2963,16119,2962,16108,2904,16057,2876,16056xe" filled="t" fillcolor="#FFFFFF" stroked="f">
                <v:path arrowok="t"/>
                <v:fill type="solid"/>
              </v:shape>
              <v:shape style="position:absolute;left:7167;top:434;width:5099;height:3826" type="#_x0000_t75">
                <v:imagedata r:id="rId22" o:title=""/>
              </v:shape>
            </v:group>
            <v:group style="position:absolute;left:10915;top:3971;width:167;height:165" coordorigin="10915,3971" coordsize="167,165">
              <v:shape style="position:absolute;left:10915;top:3971;width:167;height:165" coordorigin="10915,3971" coordsize="167,165" path="m10983,3971l10923,4022,10915,4072,10921,4090,10968,4129,11019,4136,11040,4128,11057,4114,11070,4097,11079,4077,11082,4055,11081,4043,11051,3991,10983,3971xe" filled="t" fillcolor="#D7B090" stroked="f">
                <v:path arrowok="t"/>
                <v:fill type="solid"/>
              </v:shape>
            </v:group>
            <v:group style="position:absolute;left:9725;top:771;width:129;height:126" coordorigin="9725,771" coordsize="129,126">
              <v:shape style="position:absolute;left:9725;top:771;width:129;height:126" coordorigin="9725,771" coordsize="129,126" path="m9776,771l9755,780,9739,794,9728,813,9725,836,9728,856,9738,873,9754,886,9775,895,9802,898,9822,890,9838,876,9849,857,9853,834,9853,832,9802,774,9776,771xe" filled="t" fillcolor="#D7B090" stroked="f">
                <v:path arrowok="t"/>
                <v:fill type="solid"/>
              </v:shape>
            </v:group>
            <v:group style="position:absolute;left:7856;top:1098;width:121;height:119" coordorigin="7856,1098" coordsize="121,119">
              <v:shape style="position:absolute;left:7856;top:1098;width:121;height:119" coordorigin="7856,1098" coordsize="121,119" path="m7899,1098l7881,1107,7867,1122,7858,1143,7856,1169,7863,1189,7878,1204,7898,1214,7922,1217,7944,1211,7961,1197,7972,1179,7976,1157,7973,1137,7963,1121,7948,1108,7926,1100,7899,1098xe" filled="t" fillcolor="#D7B090" stroked="f">
                <v:path arrowok="t"/>
                <v:fill type="solid"/>
              </v:shape>
            </v:group>
            <v:group style="position:absolute;left:7536;top:1211;width:2788;height:4009" coordorigin="7536,1211" coordsize="2788,4009">
              <v:shape style="position:absolute;left:7536;top:1211;width:2788;height:4009" coordorigin="7536,1211" coordsize="2788,4009" path="m10324,5220l7536,5220,7536,1211,10324,1211,10324,5220xe" filled="t" fillcolor="#C7C8CA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.1731pt;margin-top:0pt;width:121.604pt;height:26.49701pt;mso-position-horizontal-relative:page;mso-position-vertical-relative:page;z-index:-250" coordorigin="163,0" coordsize="2432,530">
            <v:shape style="position:absolute;left:163;top:0;width:2432;height:530" coordorigin="163,0" coordsize="2432,530" path="m238,162l165,189,163,190,183,186,202,180,221,172,238,162e" filled="t" fillcolor="#F2D7CE" stroked="f">
              <v:path arrowok="t"/>
              <v:fill type="solid"/>
            </v:shape>
            <v:shape style="position:absolute;left:163;top:0;width:2432;height:530" coordorigin="163,0" coordsize="2432,530" path="m2574,489l2495,495,2418,517,2388,530,2585,500,2596,496,2595,490,2574,489e" filled="t" fillcolor="#F2D7CE" stroked="f">
              <v:path arrowok="t"/>
              <v:fill type="solid"/>
            </v:shape>
            <v:shape style="position:absolute;left:163;top:0;width:2432;height:530" coordorigin="163,0" coordsize="2432,530" path="m2125,0l2049,8,1955,21,1575,83,1584,85,1599,85,1620,85,1711,77,1788,68,1873,56,1958,43,2040,30,2113,17,2185,0,2125,0e" filled="t" fillcolor="#F2D7C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5.250008pt;margin-top:105.286812pt;width:136.843064pt;height:22.561pt;mso-position-horizontal-relative:page;mso-position-vertical-relative:page;z-index:-249" coordorigin="1305,2106" coordsize="2737,451">
            <v:shape style="position:absolute;left:1305;top:2106;width:2737;height:451" coordorigin="1305,2106" coordsize="2737,451" path="m3817,2106l1512,2106,1450,2121,1395,2152,1351,2198,1321,2257,1306,2328,1305,2353,1308,2376,1331,2438,1370,2490,1422,2529,1484,2552,1530,2557,3817,2557,3877,2549,3934,2523,3982,2482,4018,2427,4038,2360,4042,2309,4039,2287,4016,2225,3977,2172,3925,2133,3863,2110,3817,2106xe" filled="t" fillcolor="#556664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77.788879pt;margin-top:242.933105pt;width:2.144pt;height:2.142pt;mso-position-horizontal-relative:page;mso-position-vertical-relative:page;z-index:-248" coordorigin="11556,4859" coordsize="43,43">
            <v:shape style="position:absolute;left:11556;top:4859;width:43;height:43" coordorigin="11556,4859" coordsize="43,43" path="m11589,4859l11565,4859,11556,4868,11556,4892,11565,4902,11589,4902,11599,4892,11599,4868,11589,4859xe" filled="t" fillcolor="#AEE5CE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.790474pt;margin-top:140.077240pt;width:4.285027pt;height:4.283879pt;mso-position-horizontal-relative:page;mso-position-vertical-relative:page;z-index:-247" coordorigin="636,2802" coordsize="86,86">
            <v:shape style="position:absolute;left:636;top:2802;width:86;height:86" coordorigin="636,2802" coordsize="86,86" path="m677,2802l656,2808,641,2824,636,2846,642,2867,658,2882,679,2887,701,2881,716,2866,722,2844,721,2842,715,2822,699,2807,677,2802xe" filled="t" fillcolor="#AB6B3F" stroked="f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pt;margin-top:.00001pt;width:612.287pt;height:858.898pt;mso-position-horizontal-relative:page;mso-position-vertical-relative:page;z-index:-246" type="#_x0000_t202" filled="f" stroked="f">
            <v:textbox inset="0,0,0,0">
              <w:txbxContent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80" w:lineRule="exact" w:before="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line="1116" w:lineRule="exact"/>
                    <w:ind w:left="1303" w:right="1788" w:firstLine="0"/>
                    <w:jc w:val="left"/>
                    <w:rPr>
                      <w:rFonts w:ascii="Poppins ExtraBold" w:hAnsi="Poppins ExtraBold" w:cs="Poppins ExtraBold" w:eastAsia="Poppins ExtraBold"/>
                      <w:sz w:val="64"/>
                      <w:szCs w:val="64"/>
                    </w:rPr>
                  </w:pP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414042"/>
                      <w:spacing w:val="0"/>
                      <w:w w:val="100"/>
                      <w:sz w:val="64"/>
                      <w:szCs w:val="64"/>
                    </w:rPr>
                    <w:t>Finley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414042"/>
                      <w:spacing w:val="0"/>
                      <w:w w:val="100"/>
                      <w:sz w:val="64"/>
                      <w:szCs w:val="64"/>
                    </w:rPr>
                    <w:t> </w:t>
                  </w:r>
                  <w:r>
                    <w:rPr>
                      <w:rFonts w:ascii="Poppins ExtraBold" w:hAnsi="Poppins ExtraBold" w:cs="Poppins ExtraBold" w:eastAsia="Poppins ExtraBold"/>
                      <w:b/>
                      <w:bCs/>
                      <w:color w:val="556664"/>
                      <w:spacing w:val="0"/>
                      <w:w w:val="100"/>
                      <w:sz w:val="64"/>
                      <w:szCs w:val="64"/>
                    </w:rPr>
                    <w:t>Hawkins</w:t>
                  </w:r>
                  <w:r>
                    <w:rPr>
                      <w:rFonts w:ascii="Poppins ExtraBold" w:hAnsi="Poppins ExtraBold" w:cs="Poppins ExtraBold" w:eastAsia="Poppins ExtraBold"/>
                      <w:b w:val="0"/>
                      <w:bCs w:val="0"/>
                      <w:color w:val="000000"/>
                      <w:spacing w:val="0"/>
                      <w:w w:val="100"/>
                      <w:sz w:val="64"/>
                      <w:szCs w:val="64"/>
                    </w:rPr>
                  </w:r>
                </w:p>
                <w:p>
                  <w:pPr>
                    <w:spacing w:line="286" w:lineRule="exact"/>
                    <w:ind w:left="0" w:right="6873" w:firstLine="0"/>
                    <w:jc w:val="center"/>
                    <w:rPr>
                      <w:rFonts w:ascii="Montserrat" w:hAnsi="Montserrat" w:cs="Montserrat" w:eastAsia="Montserrat"/>
                      <w:sz w:val="28"/>
                      <w:szCs w:val="2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G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aphic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FFFFFF"/>
                      <w:spacing w:val="0"/>
                      <w:w w:val="100"/>
                      <w:sz w:val="28"/>
                      <w:szCs w:val="28"/>
                    </w:rPr>
                    <w:t>Designer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spacing w:line="100" w:lineRule="exact" w:before="3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1303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sz w:val="30"/>
                      <w:szCs w:val="30"/>
                    </w:rPr>
                    <w:t>To: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sz w:val="30"/>
                      <w:szCs w:val="30"/>
                    </w:rPr>
                  </w:r>
                </w:p>
                <w:p>
                  <w:pPr>
                    <w:spacing w:line="150" w:lineRule="exact" w:before="5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tabs>
                      <w:tab w:pos="4332" w:val="left" w:leader="none"/>
                    </w:tabs>
                    <w:ind w:left="1303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20"/>
                      <w:szCs w:val="20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Devin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M.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Hart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om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Na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tabs>
                      <w:tab w:pos="4332" w:val="left" w:leader="none"/>
                    </w:tabs>
                    <w:spacing w:line="266" w:lineRule="exact"/>
                    <w:ind w:left="1303" w:right="0" w:firstLine="0"/>
                    <w:jc w:val="left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20"/>
                      <w:szCs w:val="20"/>
                    </w:rPr>
                    <w:t>Man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1"/>
                      <w:w w:val="100"/>
                      <w:position w:val="6"/>
                      <w:sz w:val="20"/>
                      <w:szCs w:val="20"/>
                    </w:rPr>
                    <w:t>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20"/>
                      <w:szCs w:val="20"/>
                    </w:rPr>
                    <w:t>ger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6"/>
                      <w:sz w:val="20"/>
                      <w:szCs w:val="20"/>
                    </w:rPr>
                    <w:tab/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2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6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Jody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R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o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ad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spacing w:line="216" w:lineRule="exact"/>
                    <w:ind w:left="0" w:right="1632" w:firstLine="0"/>
                    <w:jc w:val="center"/>
                    <w:rPr>
                      <w:rFonts w:ascii="Montserrat Light" w:hAnsi="Montserrat Light" w:cs="Montserrat Light" w:eastAsia="Montserrat Light"/>
                      <w:sz w:val="18"/>
                      <w:szCs w:val="18"/>
                    </w:rPr>
                  </w:pP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Philadelphia,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9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1"/>
                      <w:w w:val="100"/>
                      <w:sz w:val="18"/>
                      <w:szCs w:val="18"/>
                    </w:rPr>
                    <w:t>9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1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-2"/>
                      <w:w w:val="100"/>
                      <w:sz w:val="18"/>
                      <w:szCs w:val="18"/>
                    </w:rPr>
                    <w:t>0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414042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Light" w:hAnsi="Montserrat Light" w:cs="Montserrat Light" w:eastAsia="Montserrat Light"/>
                      <w:b w:val="0"/>
                      <w:bCs w:val="0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20" w:lineRule="exact" w:before="1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tabs>
                      <w:tab w:pos="7517" w:val="left" w:leader="none"/>
                    </w:tabs>
                    <w:ind w:left="1719" w:right="0" w:firstLine="0"/>
                    <w:jc w:val="left"/>
                    <w:rPr>
                      <w:rFonts w:ascii="Poppins" w:hAnsi="Poppins" w:cs="Poppins" w:eastAsia="Poppins"/>
                      <w:sz w:val="30"/>
                      <w:szCs w:val="30"/>
                    </w:rPr>
                  </w:pP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2"/>
                      <w:sz w:val="30"/>
                      <w:szCs w:val="30"/>
                    </w:rPr>
                    <w:t>Cover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2"/>
                      <w:sz w:val="30"/>
                      <w:szCs w:val="30"/>
                    </w:rPr>
                    <w:t> 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2"/>
                      <w:sz w:val="30"/>
                      <w:szCs w:val="30"/>
                    </w:rPr>
                    <w:t>Letter</w:t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2"/>
                      <w:sz w:val="30"/>
                      <w:szCs w:val="30"/>
                    </w:rPr>
                    <w:tab/>
                  </w:r>
                  <w:r>
                    <w:rPr>
                      <w:rFonts w:ascii="Poppins" w:hAnsi="Poppins" w:cs="Poppins" w:eastAsia="Poppins"/>
                      <w:b/>
                      <w:bCs/>
                      <w:color w:val="556664"/>
                      <w:spacing w:val="0"/>
                      <w:w w:val="100"/>
                      <w:position w:val="0"/>
                      <w:sz w:val="30"/>
                      <w:szCs w:val="30"/>
                    </w:rPr>
                    <w:t>Contact</w:t>
                  </w:r>
                  <w:r>
                    <w:rPr>
                      <w:rFonts w:ascii="Poppins" w:hAnsi="Poppins" w:cs="Poppins" w:eastAsia="Poppins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30"/>
                      <w:szCs w:val="30"/>
                    </w:rPr>
                  </w:r>
                </w:p>
                <w:p>
                  <w:pPr>
                    <w:spacing w:line="260" w:lineRule="exact" w:before="2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ind w:left="1719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>Dear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>Mr.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>Devin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position w:val="-4"/>
                      <w:sz w:val="24"/>
                      <w:szCs w:val="24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856-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5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0"/>
                      <w:sz w:val="18"/>
                      <w:szCs w:val="18"/>
                    </w:rPr>
                    <w:t>-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4"/>
                      <w:w w:val="100"/>
                      <w:position w:val="0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0"/>
                      <w:sz w:val="18"/>
                      <w:szCs w:val="18"/>
                    </w:rPr>
                    <w:t>516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spacing w:line="200" w:lineRule="exact" w:before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ind w:left="1719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ipsum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dolor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sit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ame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onsec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etuer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adipiscing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ab/>
                  </w:r>
                  <w:hyperlink r:id="rId14"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4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4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4"/>
                        <w:w w:val="100"/>
                        <w:position w:val="4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4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3"/>
                        <w:w w:val="100"/>
                        <w:position w:val="4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4"/>
                        <w:sz w:val="18"/>
                        <w:szCs w:val="18"/>
                      </w:rPr>
                      <w:t>ts@gmail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4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-2"/>
                        <w:w w:val="100"/>
                        <w:position w:val="4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414042"/>
                        <w:spacing w:val="0"/>
                        <w:w w:val="100"/>
                        <w:position w:val="4"/>
                        <w:sz w:val="18"/>
                        <w:szCs w:val="18"/>
                      </w:rPr>
                      <w:t>om</w:t>
                    </w:r>
                    <w:r>
                      <w:rPr>
                        <w:rFonts w:ascii="Montserrat SemiBold" w:hAnsi="Montserrat SemiBold" w:cs="Montserrat SemiBold" w:eastAsia="Montserrat SemiBold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</w:rPr>
                    </w:r>
                  </w:hyperlink>
                </w:p>
                <w:p>
                  <w:pPr>
                    <w:pStyle w:val="BodyText"/>
                    <w:spacing w:before="79"/>
                    <w:ind w:left="1719" w:right="0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spacing w:before="27"/>
                    <w:ind w:left="1719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lao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eet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dolo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magna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aliquam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olut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1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Ut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wisi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3"/>
                      <w:sz w:val="18"/>
                      <w:szCs w:val="18"/>
                    </w:rPr>
                    <w:t>4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2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3"/>
                      <w:sz w:val="18"/>
                      <w:szCs w:val="18"/>
                    </w:rPr>
                    <w:t>3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7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B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3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ia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2"/>
                      <w:w w:val="100"/>
                      <w:position w:val="3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position w:val="3"/>
                      <w:sz w:val="18"/>
                      <w:szCs w:val="18"/>
                    </w:rPr>
                    <w:t>w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ood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D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3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i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3"/>
                      <w:w w:val="100"/>
                      <w:position w:val="3"/>
                      <w:sz w:val="18"/>
                      <w:szCs w:val="18"/>
                    </w:rPr>
                    <w:t>v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3"/>
                      <w:sz w:val="18"/>
                      <w:szCs w:val="18"/>
                    </w:rPr>
                    <w:t>e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tabs>
                      <w:tab w:pos="8208" w:val="left" w:leader="none"/>
                    </w:tabs>
                    <w:spacing w:line="300" w:lineRule="exact"/>
                    <w:ind w:left="1719" w:right="0" w:firstLine="0"/>
                    <w:jc w:val="left"/>
                    <w:rPr>
                      <w:rFonts w:ascii="Montserrat SemiBold" w:hAnsi="Montserrat SemiBold" w:cs="Montserrat SemiBold" w:eastAsia="Montserrat SemiBold"/>
                      <w:sz w:val="18"/>
                      <w:szCs w:val="18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ommodo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onsequa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1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Duis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au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4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el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eum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iu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>dolor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16"/>
                      <w:szCs w:val="16"/>
                    </w:rPr>
                    <w:tab/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Lau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2"/>
                      <w:w w:val="100"/>
                      <w:position w:val="7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el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Sp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7"/>
                      <w:sz w:val="18"/>
                      <w:szCs w:val="18"/>
                    </w:rPr>
                    <w:t>r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ings,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NJ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 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08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-1"/>
                      <w:w w:val="100"/>
                      <w:position w:val="7"/>
                      <w:sz w:val="18"/>
                      <w:szCs w:val="18"/>
                    </w:rPr>
                    <w:t>0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414042"/>
                      <w:spacing w:val="0"/>
                      <w:w w:val="100"/>
                      <w:position w:val="7"/>
                      <w:sz w:val="18"/>
                      <w:szCs w:val="18"/>
                    </w:rPr>
                    <w:t>21</w:t>
                  </w:r>
                  <w:r>
                    <w:rPr>
                      <w:rFonts w:ascii="Montserrat SemiBold" w:hAnsi="Montserrat SemiBold" w:cs="Montserrat SemiBold" w:eastAsia="Montserrat SemiBold"/>
                      <w:b w:val="0"/>
                      <w:bCs w:val="0"/>
                      <w:color w:val="000000"/>
                      <w:spacing w:val="0"/>
                      <w:w w:val="100"/>
                      <w:position w:val="0"/>
                      <w:sz w:val="18"/>
                      <w:szCs w:val="18"/>
                    </w:rPr>
                  </w:r>
                </w:p>
                <w:p>
                  <w:pPr>
                    <w:pStyle w:val="BodyText"/>
                    <w:spacing w:line="326" w:lineRule="auto" w:before="79"/>
                    <w:ind w:left="1719" w:right="5951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zz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240" w:lineRule="exact" w:before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BodyText"/>
                    <w:spacing w:line="326" w:lineRule="auto"/>
                    <w:ind w:left="1719" w:right="6059"/>
                    <w:jc w:val="left"/>
                  </w:pP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ipsum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ame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onsec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etuer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adipiscing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sed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nonum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nibh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euismod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tincidunt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lao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magna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aliquam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olut</w:t>
                  </w:r>
                  <w:r>
                    <w:rPr>
                      <w:b w:val="0"/>
                      <w:bCs w:val="0"/>
                      <w:color w:val="414042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wisi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ommodo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hend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vulputa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esse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molestie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onsequa</w:t>
                  </w:r>
                  <w:r>
                    <w:rPr>
                      <w:b w:val="0"/>
                      <w:bCs w:val="0"/>
                      <w:color w:val="414042"/>
                      <w:spacing w:val="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illum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eugiat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cumsan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color w:val="414042"/>
                      <w:spacing w:val="-4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odio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dignissim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blandit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aesent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luptatum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delenit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augue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duis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color w:val="414042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eugait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414042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414042"/>
                      <w:spacing w:val="0"/>
                      <w:w w:val="100"/>
                    </w:rPr>
                    <w:t>acilisi.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30" w:lineRule="exact" w:before="8"/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line="200" w:lineRule="exac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ind w:left="1719" w:right="0" w:firstLine="0"/>
                    <w:jc w:val="left"/>
                    <w:rPr>
                      <w:rFonts w:ascii="Montserrat" w:hAnsi="Montserrat" w:cs="Montserrat" w:eastAsia="Montserrat"/>
                      <w:sz w:val="20"/>
                      <w:szCs w:val="20"/>
                    </w:rPr>
                  </w:pP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Sin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-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414042"/>
                      <w:spacing w:val="0"/>
                      <w:w w:val="100"/>
                      <w:sz w:val="20"/>
                      <w:szCs w:val="20"/>
                    </w:rPr>
                    <w:t>ely</w:t>
                  </w:r>
                  <w:r>
                    <w:rPr>
                      <w:rFonts w:ascii="Montserrat" w:hAnsi="Montserrat" w:cs="Montserrat" w:eastAsia="Montserrat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414" w:lineRule="exact"/>
                    <w:ind w:left="1719" w:right="0" w:firstLine="0"/>
                    <w:jc w:val="left"/>
                    <w:rPr>
                      <w:rFonts w:ascii="Poppins SemiBold" w:hAnsi="Poppins SemiBold" w:cs="Poppins SemiBold" w:eastAsia="Poppins SemiBold"/>
                      <w:sz w:val="24"/>
                      <w:szCs w:val="24"/>
                    </w:rPr>
                  </w:pP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Finley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414042"/>
                      <w:spacing w:val="0"/>
                      <w:w w:val="100"/>
                      <w:sz w:val="24"/>
                      <w:szCs w:val="24"/>
                    </w:rPr>
                    <w:t>Hawkins</w:t>
                  </w:r>
                  <w:r>
                    <w:rPr>
                      <w:rFonts w:ascii="Poppins SemiBold" w:hAnsi="Poppins SemiBold" w:cs="Poppins SemiBold" w:eastAsia="Poppins SemiBold"/>
                      <w:b w:val="0"/>
                      <w:bCs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811005pt;margin-top:60.53701pt;width:139.402pt;height:200.45pt;mso-position-horizontal-relative:page;mso-position-vertical-relative:page;z-index:-24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pgSz w:w="12246" w:h="1718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oppins SemiBold">
    <w:altName w:val="Poppins SemiBold"/>
    <w:charset w:val="0"/>
    <w:family w:val="auto"/>
    <w:pitch w:val="variable"/>
  </w:font>
  <w:font w:name="Poppins ExtraBold">
    <w:altName w:val="Poppins ExtraBold"/>
    <w:charset w:val="0"/>
    <w:family w:val="auto"/>
    <w:pitch w:val="variable"/>
  </w:font>
  <w:font w:name="Poppins">
    <w:altName w:val="Poppins"/>
    <w:charset w:val="0"/>
    <w:family w:val="auto"/>
    <w:pitch w:val="variable"/>
  </w:font>
  <w:font w:name="Montserrat SemiBold">
    <w:altName w:val="Montserrat SemiBold"/>
    <w:charset w:val="0"/>
    <w:family w:val="auto"/>
    <w:pitch w:val="variable"/>
  </w:font>
  <w:font w:name="Montserrat">
    <w:altName w:val="Montserrat"/>
    <w:charset w:val="0"/>
    <w:family w:val="auto"/>
    <w:pitch w:val="variable"/>
  </w:font>
  <w:font w:name="Montserrat Light">
    <w:altName w:val="Montserrat Ligh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41"/>
    </w:pPr>
    <w:rPr>
      <w:rFonts w:ascii="Montserrat" w:hAnsi="Montserrat" w:eastAsia="Montserrat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nicwatts@gmail.com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16</dc:title>
  <dcterms:created xsi:type="dcterms:W3CDTF">2021-04-29T14:16:40Z</dcterms:created>
  <dcterms:modified xsi:type="dcterms:W3CDTF">2021-04-29T14:16:40Z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